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423C" w14:textId="06A2624D" w:rsidR="005439B1" w:rsidRPr="00DB3560" w:rsidRDefault="00CA235A" w:rsidP="00CA235A">
      <w:pPr>
        <w:jc w:val="center"/>
        <w:rPr>
          <w:rFonts w:ascii="ＭＳ ゴシック" w:eastAsia="ＭＳ ゴシック" w:hAnsi="ＭＳ ゴシック"/>
          <w:sz w:val="26"/>
          <w:szCs w:val="26"/>
        </w:rPr>
      </w:pPr>
      <w:r w:rsidRPr="00DB3560">
        <w:rPr>
          <w:rFonts w:ascii="ＭＳ ゴシック" w:eastAsia="ＭＳ ゴシック" w:hAnsi="ＭＳ ゴシック" w:hint="eastAsia"/>
          <w:sz w:val="26"/>
          <w:szCs w:val="26"/>
        </w:rPr>
        <w:t>富山県</w:t>
      </w:r>
      <w:r w:rsidR="00A21036">
        <w:rPr>
          <w:rFonts w:ascii="ＭＳ ゴシック" w:eastAsia="ＭＳ ゴシック" w:hAnsi="ＭＳ ゴシック" w:hint="eastAsia"/>
          <w:sz w:val="26"/>
          <w:szCs w:val="26"/>
        </w:rPr>
        <w:t>DX・働き方改革推進計画</w:t>
      </w:r>
      <w:r w:rsidR="00333087">
        <w:rPr>
          <w:rFonts w:ascii="ＭＳ ゴシック" w:eastAsia="ＭＳ ゴシック" w:hAnsi="ＭＳ ゴシック" w:hint="eastAsia"/>
          <w:sz w:val="26"/>
          <w:szCs w:val="26"/>
        </w:rPr>
        <w:t>（</w:t>
      </w:r>
      <w:r w:rsidR="00E9229C">
        <w:rPr>
          <w:rFonts w:ascii="ＭＳ ゴシック" w:eastAsia="ＭＳ ゴシック" w:hAnsi="ＭＳ ゴシック" w:hint="eastAsia"/>
          <w:sz w:val="26"/>
          <w:szCs w:val="26"/>
        </w:rPr>
        <w:t>案</w:t>
      </w:r>
      <w:r w:rsidR="00333087">
        <w:rPr>
          <w:rFonts w:ascii="ＭＳ ゴシック" w:eastAsia="ＭＳ ゴシック" w:hAnsi="ＭＳ ゴシック" w:hint="eastAsia"/>
          <w:sz w:val="26"/>
          <w:szCs w:val="26"/>
        </w:rPr>
        <w:t>）</w:t>
      </w:r>
      <w:r w:rsidR="009E4949" w:rsidRPr="00DB3560">
        <w:rPr>
          <w:rFonts w:ascii="ＭＳ ゴシック" w:eastAsia="ＭＳ ゴシック" w:hAnsi="ＭＳ ゴシック" w:hint="eastAsia"/>
          <w:sz w:val="26"/>
          <w:szCs w:val="26"/>
        </w:rPr>
        <w:t>に対するご意見</w:t>
      </w:r>
    </w:p>
    <w:p w14:paraId="0DB6D490" w14:textId="77777777" w:rsidR="009E4949" w:rsidRPr="00DB3560" w:rsidRDefault="009E4949" w:rsidP="001E4726">
      <w:pPr>
        <w:jc w:val="center"/>
        <w:rPr>
          <w:rFonts w:ascii="ＭＳ ゴシック" w:eastAsia="ＭＳ ゴシック" w:hAnsi="ＭＳ ゴシック"/>
          <w:sz w:val="26"/>
          <w:szCs w:val="26"/>
        </w:rPr>
      </w:pPr>
      <w:r w:rsidRPr="00DB3560">
        <w:rPr>
          <w:rFonts w:ascii="ＭＳ ゴシック" w:eastAsia="ＭＳ ゴシック" w:hAnsi="ＭＳ ゴシック" w:hint="eastAsia"/>
          <w:sz w:val="26"/>
          <w:szCs w:val="26"/>
        </w:rPr>
        <w:t>【ご意見の提出用紙】</w:t>
      </w:r>
    </w:p>
    <w:p w14:paraId="3A0546D8" w14:textId="77777777" w:rsidR="001E4726" w:rsidRPr="001E4726" w:rsidRDefault="001E4726" w:rsidP="001E4726">
      <w:pPr>
        <w:jc w:val="center"/>
        <w:rPr>
          <w:rFonts w:hAnsi="ＭＳ 明朝"/>
          <w:sz w:val="28"/>
          <w:szCs w:val="28"/>
        </w:rPr>
      </w:pPr>
    </w:p>
    <w:p w14:paraId="777B9E96" w14:textId="77777777" w:rsidR="009E4949" w:rsidRDefault="001E4726" w:rsidP="00394FDB">
      <w:pPr>
        <w:ind w:firstLineChars="100" w:firstLine="240"/>
        <w:rPr>
          <w:rFonts w:hAnsi="ＭＳ 明朝"/>
        </w:rPr>
      </w:pPr>
      <w:r>
        <w:rPr>
          <w:rFonts w:hAnsi="ＭＳ 明朝" w:hint="eastAsia"/>
        </w:rPr>
        <w:t>（下記</w:t>
      </w:r>
      <w:r w:rsidR="009E4949">
        <w:rPr>
          <w:rFonts w:hAnsi="ＭＳ 明朝" w:hint="eastAsia"/>
        </w:rPr>
        <w:t>事項が記載されているものであれば、この用紙を用い</w:t>
      </w:r>
      <w:r>
        <w:rPr>
          <w:rFonts w:hAnsi="ＭＳ 明朝" w:hint="eastAsia"/>
        </w:rPr>
        <w:t>なくても構いません。）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3"/>
      </w:tblGrid>
      <w:tr w:rsidR="001E4726" w:rsidRPr="005546F7" w14:paraId="0920A115" w14:textId="77777777" w:rsidTr="005546F7">
        <w:trPr>
          <w:trHeight w:val="851"/>
          <w:jc w:val="center"/>
        </w:trPr>
        <w:tc>
          <w:tcPr>
            <w:tcW w:w="2127" w:type="dxa"/>
            <w:shd w:val="clear" w:color="auto" w:fill="auto"/>
            <w:vAlign w:val="center"/>
          </w:tcPr>
          <w:p w14:paraId="5C7FE3B1" w14:textId="77777777" w:rsidR="001E4726" w:rsidRPr="005546F7" w:rsidRDefault="001E4726" w:rsidP="005546F7">
            <w:pPr>
              <w:jc w:val="center"/>
              <w:rPr>
                <w:rFonts w:hAnsi="ＭＳ 明朝"/>
              </w:rPr>
            </w:pPr>
            <w:r w:rsidRPr="005546F7">
              <w:rPr>
                <w:rFonts w:hAnsi="ＭＳ 明朝" w:hint="eastAsia"/>
              </w:rPr>
              <w:t>（ふりがな）</w:t>
            </w:r>
          </w:p>
          <w:p w14:paraId="314ED93D" w14:textId="77777777" w:rsidR="001E4726" w:rsidRPr="005546F7" w:rsidRDefault="001E4726" w:rsidP="005546F7">
            <w:pPr>
              <w:jc w:val="center"/>
              <w:rPr>
                <w:rFonts w:hAnsi="ＭＳ 明朝"/>
              </w:rPr>
            </w:pPr>
            <w:r w:rsidRPr="005546F7">
              <w:rPr>
                <w:rFonts w:hAnsi="ＭＳ 明朝"/>
              </w:rPr>
              <w:t>お名前</w:t>
            </w:r>
          </w:p>
        </w:tc>
        <w:tc>
          <w:tcPr>
            <w:tcW w:w="7512" w:type="dxa"/>
            <w:shd w:val="clear" w:color="auto" w:fill="auto"/>
            <w:vAlign w:val="center"/>
          </w:tcPr>
          <w:p w14:paraId="38F0CE21" w14:textId="77777777" w:rsidR="001E4726" w:rsidRPr="005546F7" w:rsidRDefault="001E4726" w:rsidP="002229F5">
            <w:pPr>
              <w:rPr>
                <w:rFonts w:hAnsi="ＭＳ 明朝"/>
              </w:rPr>
            </w:pPr>
          </w:p>
        </w:tc>
      </w:tr>
      <w:tr w:rsidR="001E4726" w:rsidRPr="005546F7" w14:paraId="4582D935" w14:textId="77777777" w:rsidTr="005546F7">
        <w:trPr>
          <w:jc w:val="center"/>
        </w:trPr>
        <w:tc>
          <w:tcPr>
            <w:tcW w:w="2127" w:type="dxa"/>
            <w:shd w:val="clear" w:color="auto" w:fill="auto"/>
            <w:vAlign w:val="center"/>
          </w:tcPr>
          <w:p w14:paraId="43D054FB" w14:textId="77777777" w:rsidR="001E4726" w:rsidRPr="005546F7" w:rsidRDefault="001E4726" w:rsidP="005546F7">
            <w:pPr>
              <w:jc w:val="center"/>
              <w:rPr>
                <w:rFonts w:hAnsi="ＭＳ 明朝"/>
              </w:rPr>
            </w:pPr>
            <w:r w:rsidRPr="005546F7">
              <w:rPr>
                <w:rFonts w:hAnsi="ＭＳ 明朝" w:hint="eastAsia"/>
              </w:rPr>
              <w:t>ご住所</w:t>
            </w:r>
          </w:p>
        </w:tc>
        <w:tc>
          <w:tcPr>
            <w:tcW w:w="7512" w:type="dxa"/>
            <w:shd w:val="clear" w:color="auto" w:fill="auto"/>
            <w:vAlign w:val="center"/>
          </w:tcPr>
          <w:p w14:paraId="2A58FD6C" w14:textId="77777777" w:rsidR="001E4726" w:rsidRPr="005546F7" w:rsidRDefault="001E4726" w:rsidP="002229F5">
            <w:pPr>
              <w:rPr>
                <w:rFonts w:hAnsi="ＭＳ 明朝"/>
              </w:rPr>
            </w:pPr>
            <w:r w:rsidRPr="005546F7">
              <w:rPr>
                <w:rFonts w:hAnsi="ＭＳ 明朝" w:hint="eastAsia"/>
              </w:rPr>
              <w:t>〒</w:t>
            </w:r>
          </w:p>
          <w:p w14:paraId="32FEE2B7" w14:textId="77777777" w:rsidR="001E4726" w:rsidRPr="005546F7" w:rsidRDefault="001E4726" w:rsidP="002229F5">
            <w:pPr>
              <w:rPr>
                <w:rFonts w:hAnsi="ＭＳ 明朝"/>
              </w:rPr>
            </w:pPr>
          </w:p>
          <w:p w14:paraId="774C4F15" w14:textId="77777777" w:rsidR="001E4726" w:rsidRPr="005546F7" w:rsidRDefault="001E4726" w:rsidP="002229F5">
            <w:pPr>
              <w:rPr>
                <w:rFonts w:hAnsi="ＭＳ 明朝"/>
              </w:rPr>
            </w:pPr>
          </w:p>
        </w:tc>
      </w:tr>
      <w:tr w:rsidR="001E4726" w:rsidRPr="005546F7" w14:paraId="2F2E70C7" w14:textId="77777777" w:rsidTr="005546F7">
        <w:trPr>
          <w:trHeight w:val="680"/>
          <w:jc w:val="center"/>
        </w:trPr>
        <w:tc>
          <w:tcPr>
            <w:tcW w:w="2127" w:type="dxa"/>
            <w:shd w:val="clear" w:color="auto" w:fill="auto"/>
            <w:vAlign w:val="center"/>
          </w:tcPr>
          <w:p w14:paraId="47D39467" w14:textId="77777777" w:rsidR="001E4726" w:rsidRPr="005546F7" w:rsidRDefault="001E4726" w:rsidP="005546F7">
            <w:pPr>
              <w:jc w:val="center"/>
              <w:rPr>
                <w:rFonts w:hAnsi="ＭＳ 明朝"/>
              </w:rPr>
            </w:pPr>
            <w:r w:rsidRPr="005546F7">
              <w:rPr>
                <w:rFonts w:hAnsi="ＭＳ 明朝" w:hint="eastAsia"/>
              </w:rPr>
              <w:t>電話番号</w:t>
            </w:r>
          </w:p>
        </w:tc>
        <w:tc>
          <w:tcPr>
            <w:tcW w:w="7512" w:type="dxa"/>
            <w:shd w:val="clear" w:color="auto" w:fill="auto"/>
            <w:vAlign w:val="center"/>
          </w:tcPr>
          <w:p w14:paraId="1AF11E91" w14:textId="77777777" w:rsidR="001E4726" w:rsidRPr="005546F7" w:rsidRDefault="001E4726" w:rsidP="002229F5">
            <w:pPr>
              <w:rPr>
                <w:rFonts w:hAnsi="ＭＳ 明朝"/>
              </w:rPr>
            </w:pPr>
          </w:p>
        </w:tc>
      </w:tr>
    </w:tbl>
    <w:p w14:paraId="23A93C70" w14:textId="57198B55" w:rsidR="001E4726" w:rsidRDefault="001E4726" w:rsidP="00CA235A">
      <w:pPr>
        <w:ind w:left="240" w:hangingChars="100" w:hanging="240"/>
        <w:rPr>
          <w:rFonts w:hAnsi="ＭＳ 明朝"/>
        </w:rPr>
      </w:pPr>
      <w:r>
        <w:rPr>
          <w:rFonts w:hAnsi="ＭＳ 明朝" w:hint="eastAsia"/>
        </w:rPr>
        <w:t>※いただいたご意見の内容について確認させていただく場合がありますので、必ずご記入ください。</w:t>
      </w:r>
    </w:p>
    <w:p w14:paraId="2E806CBB" w14:textId="40109464" w:rsidR="001E4726" w:rsidRDefault="001E4726" w:rsidP="002229F5">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3"/>
      </w:tblGrid>
      <w:tr w:rsidR="001E4726" w:rsidRPr="005546F7" w14:paraId="3326575F" w14:textId="77777777" w:rsidTr="005546F7">
        <w:trPr>
          <w:trHeight w:val="567"/>
          <w:jc w:val="center"/>
        </w:trPr>
        <w:tc>
          <w:tcPr>
            <w:tcW w:w="2127" w:type="dxa"/>
            <w:shd w:val="clear" w:color="auto" w:fill="auto"/>
            <w:vAlign w:val="center"/>
          </w:tcPr>
          <w:p w14:paraId="0FD805D2" w14:textId="77777777" w:rsidR="001E4726" w:rsidRPr="005546F7" w:rsidRDefault="001E4726" w:rsidP="005546F7">
            <w:pPr>
              <w:jc w:val="center"/>
              <w:rPr>
                <w:rFonts w:hAnsi="ＭＳ 明朝"/>
              </w:rPr>
            </w:pPr>
            <w:r w:rsidRPr="005546F7">
              <w:rPr>
                <w:rFonts w:hAnsi="ＭＳ 明朝" w:hint="eastAsia"/>
              </w:rPr>
              <w:t>項目等　※</w:t>
            </w:r>
          </w:p>
        </w:tc>
        <w:tc>
          <w:tcPr>
            <w:tcW w:w="7512" w:type="dxa"/>
            <w:shd w:val="clear" w:color="auto" w:fill="auto"/>
            <w:vAlign w:val="center"/>
          </w:tcPr>
          <w:p w14:paraId="6D64127E" w14:textId="77777777" w:rsidR="001E4726" w:rsidRPr="005546F7" w:rsidRDefault="001E4726" w:rsidP="005546F7">
            <w:pPr>
              <w:jc w:val="center"/>
              <w:rPr>
                <w:rFonts w:hAnsi="ＭＳ 明朝"/>
              </w:rPr>
            </w:pPr>
            <w:r w:rsidRPr="005546F7">
              <w:rPr>
                <w:rFonts w:hAnsi="ＭＳ 明朝" w:hint="eastAsia"/>
              </w:rPr>
              <w:t>ご意見の内容</w:t>
            </w:r>
          </w:p>
        </w:tc>
      </w:tr>
      <w:tr w:rsidR="001E4726" w:rsidRPr="005546F7" w14:paraId="065C7FBA" w14:textId="77777777" w:rsidTr="005546F7">
        <w:trPr>
          <w:trHeight w:val="7465"/>
          <w:jc w:val="center"/>
        </w:trPr>
        <w:tc>
          <w:tcPr>
            <w:tcW w:w="2127" w:type="dxa"/>
            <w:shd w:val="clear" w:color="auto" w:fill="auto"/>
            <w:vAlign w:val="center"/>
          </w:tcPr>
          <w:p w14:paraId="60F2AB0E" w14:textId="77777777" w:rsidR="001E4726" w:rsidRPr="005546F7" w:rsidRDefault="001E4726" w:rsidP="002229F5">
            <w:pPr>
              <w:rPr>
                <w:rFonts w:hAnsi="ＭＳ 明朝"/>
              </w:rPr>
            </w:pPr>
          </w:p>
        </w:tc>
        <w:tc>
          <w:tcPr>
            <w:tcW w:w="7512" w:type="dxa"/>
            <w:shd w:val="clear" w:color="auto" w:fill="auto"/>
            <w:vAlign w:val="center"/>
          </w:tcPr>
          <w:p w14:paraId="5899263B" w14:textId="77777777" w:rsidR="001E4726" w:rsidRPr="005546F7" w:rsidRDefault="001E4726" w:rsidP="002229F5">
            <w:pPr>
              <w:rPr>
                <w:rFonts w:hAnsi="ＭＳ 明朝"/>
              </w:rPr>
            </w:pPr>
          </w:p>
        </w:tc>
      </w:tr>
    </w:tbl>
    <w:p w14:paraId="259CB154" w14:textId="77777777" w:rsidR="001E4726" w:rsidRDefault="001E4726" w:rsidP="00CA235A">
      <w:pPr>
        <w:rPr>
          <w:rFonts w:hAnsi="ＭＳ 明朝"/>
        </w:rPr>
      </w:pPr>
      <w:r>
        <w:rPr>
          <w:rFonts w:hAnsi="ＭＳ 明朝" w:hint="eastAsia"/>
        </w:rPr>
        <w:t>※該当する項目、ページ数、行数などをご記入ください。</w:t>
      </w:r>
    </w:p>
    <w:p w14:paraId="074BA42F" w14:textId="77777777" w:rsidR="00394FDB" w:rsidRDefault="00394FDB" w:rsidP="002229F5">
      <w:pPr>
        <w:rPr>
          <w:rFonts w:hAnsi="ＭＳ 明朝"/>
        </w:rPr>
      </w:pPr>
    </w:p>
    <w:p w14:paraId="7BE6492E" w14:textId="77777777" w:rsidR="001E4726" w:rsidRDefault="00394FDB" w:rsidP="00CA235A">
      <w:pPr>
        <w:rPr>
          <w:rFonts w:hAnsi="ＭＳ 明朝"/>
        </w:rPr>
      </w:pPr>
      <w:r>
        <w:rPr>
          <w:rFonts w:hAnsi="ＭＳ 明朝" w:hint="eastAsia"/>
        </w:rPr>
        <w:t>（</w:t>
      </w:r>
      <w:r w:rsidR="001E4726">
        <w:rPr>
          <w:rFonts w:hAnsi="ＭＳ 明朝" w:hint="eastAsia"/>
        </w:rPr>
        <w:t>提出先）</w:t>
      </w:r>
    </w:p>
    <w:p w14:paraId="4C926D0F" w14:textId="77777777" w:rsidR="001E4726" w:rsidRDefault="00394FDB" w:rsidP="00CA235A">
      <w:pPr>
        <w:ind w:firstLineChars="100" w:firstLine="240"/>
        <w:rPr>
          <w:rFonts w:hAnsi="ＭＳ 明朝"/>
        </w:rPr>
      </w:pPr>
      <w:r>
        <w:rPr>
          <w:rFonts w:hAnsi="ＭＳ 明朝" w:hint="eastAsia"/>
        </w:rPr>
        <w:t>○</w:t>
      </w:r>
      <w:r w:rsidR="001E4726">
        <w:rPr>
          <w:rFonts w:hAnsi="ＭＳ 明朝" w:hint="eastAsia"/>
        </w:rPr>
        <w:t>郵</w:t>
      </w:r>
      <w:r>
        <w:rPr>
          <w:rFonts w:hAnsi="ＭＳ 明朝" w:hint="eastAsia"/>
        </w:rPr>
        <w:t xml:space="preserve">　　　　</w:t>
      </w:r>
      <w:r w:rsidR="001E4726">
        <w:rPr>
          <w:rFonts w:hAnsi="ＭＳ 明朝" w:hint="eastAsia"/>
        </w:rPr>
        <w:t>送</w:t>
      </w:r>
      <w:r>
        <w:rPr>
          <w:rFonts w:hAnsi="ＭＳ 明朝" w:hint="eastAsia"/>
        </w:rPr>
        <w:t xml:space="preserve">　　〒930-8501（住所記載不要）</w:t>
      </w:r>
    </w:p>
    <w:p w14:paraId="286EC253" w14:textId="77777777" w:rsidR="00394FDB" w:rsidRDefault="00394FDB" w:rsidP="00394FDB">
      <w:pPr>
        <w:ind w:firstLineChars="100" w:firstLine="240"/>
        <w:rPr>
          <w:rFonts w:hAnsi="ＭＳ 明朝"/>
        </w:rPr>
      </w:pPr>
      <w:r>
        <w:rPr>
          <w:rFonts w:hAnsi="ＭＳ 明朝" w:hint="eastAsia"/>
        </w:rPr>
        <w:t xml:space="preserve">　　　　　　　　　富山県知事政策局デジタル化推進室デジタル戦略課　あて</w:t>
      </w:r>
    </w:p>
    <w:p w14:paraId="3C21B6E1" w14:textId="77777777" w:rsidR="001E4726" w:rsidRPr="009E4949" w:rsidRDefault="00394FDB" w:rsidP="002229F5">
      <w:pPr>
        <w:rPr>
          <w:rFonts w:hAnsi="ＭＳ 明朝"/>
        </w:rPr>
      </w:pPr>
      <w:r>
        <w:rPr>
          <w:rFonts w:hAnsi="ＭＳ 明朝" w:hint="eastAsia"/>
        </w:rPr>
        <w:t xml:space="preserve">　○ファクシミリ　　076-444-</w:t>
      </w:r>
      <w:r>
        <w:rPr>
          <w:rFonts w:hAnsi="ＭＳ 明朝"/>
        </w:rPr>
        <w:t>3483</w:t>
      </w:r>
    </w:p>
    <w:sectPr w:rsidR="001E4726" w:rsidRPr="009E4949" w:rsidSect="00CA235A">
      <w:footerReference w:type="default" r:id="rId8"/>
      <w:pgSz w:w="11906" w:h="16838" w:code="9"/>
      <w:pgMar w:top="1134" w:right="1134" w:bottom="851" w:left="1134" w:header="567" w:footer="284" w:gutter="0"/>
      <w:cols w:space="425"/>
      <w:docGrid w:linePitch="46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E7C2" w14:textId="77777777" w:rsidR="00912B44" w:rsidRDefault="00912B44" w:rsidP="00953A48">
      <w:r>
        <w:separator/>
      </w:r>
    </w:p>
  </w:endnote>
  <w:endnote w:type="continuationSeparator" w:id="0">
    <w:p w14:paraId="1BC620C9" w14:textId="77777777" w:rsidR="00912B44" w:rsidRDefault="00912B44" w:rsidP="0095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90D1" w14:textId="77777777" w:rsidR="00AF5260" w:rsidRDefault="00AF5260">
    <w:pPr>
      <w:pStyle w:val="a8"/>
      <w:jc w:val="center"/>
    </w:pPr>
  </w:p>
  <w:p w14:paraId="4E5C49C9" w14:textId="77777777" w:rsidR="00AF5260" w:rsidRDefault="00AF52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7C3B" w14:textId="77777777" w:rsidR="00912B44" w:rsidRDefault="00912B44" w:rsidP="00953A48">
      <w:r>
        <w:separator/>
      </w:r>
    </w:p>
  </w:footnote>
  <w:footnote w:type="continuationSeparator" w:id="0">
    <w:p w14:paraId="65BC333E" w14:textId="77777777" w:rsidR="00912B44" w:rsidRDefault="00912B44" w:rsidP="00953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33A"/>
    <w:multiLevelType w:val="hybridMultilevel"/>
    <w:tmpl w:val="235CD2FA"/>
    <w:lvl w:ilvl="0" w:tplc="8460BBEE">
      <w:start w:val="1"/>
      <w:numFmt w:val="decimalEnclosedCircle"/>
      <w:lvlText w:val="%1"/>
      <w:lvlJc w:val="left"/>
      <w:pPr>
        <w:ind w:left="820" w:hanging="360"/>
      </w:pPr>
      <w:rPr>
        <w:rFonts w:hint="default"/>
        <w:u w:val="none"/>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0FE56C5D"/>
    <w:multiLevelType w:val="singleLevel"/>
    <w:tmpl w:val="E4DC55EE"/>
    <w:lvl w:ilvl="0">
      <w:start w:val="1"/>
      <w:numFmt w:val="aiueo"/>
      <w:lvlText w:val="(%1)"/>
      <w:lvlJc w:val="left"/>
      <w:pPr>
        <w:tabs>
          <w:tab w:val="num" w:pos="1320"/>
        </w:tabs>
        <w:ind w:left="1320" w:hanging="600"/>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1B2750"/>
    <w:multiLevelType w:val="singleLevel"/>
    <w:tmpl w:val="FF3425B0"/>
    <w:lvl w:ilvl="0">
      <w:start w:val="1"/>
      <w:numFmt w:val="aiueo"/>
      <w:lvlText w:val="(%1)"/>
      <w:lvlJc w:val="left"/>
      <w:pPr>
        <w:tabs>
          <w:tab w:val="num" w:pos="1320"/>
        </w:tabs>
        <w:ind w:left="1320" w:hanging="600"/>
      </w:pPr>
      <w:rPr>
        <w:rFonts w:hint="eastAsia"/>
      </w:rPr>
    </w:lvl>
  </w:abstractNum>
  <w:abstractNum w:abstractNumId="3" w15:restartNumberingAfterBreak="0">
    <w:nsid w:val="13DC0C55"/>
    <w:multiLevelType w:val="hybridMultilevel"/>
    <w:tmpl w:val="B51A2BB8"/>
    <w:lvl w:ilvl="0" w:tplc="68284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007F65"/>
    <w:multiLevelType w:val="singleLevel"/>
    <w:tmpl w:val="BFE43486"/>
    <w:lvl w:ilvl="0">
      <w:start w:val="1"/>
      <w:numFmt w:val="decimal"/>
      <w:lvlText w:val="(%1)"/>
      <w:lvlJc w:val="left"/>
      <w:pPr>
        <w:tabs>
          <w:tab w:val="num" w:pos="765"/>
        </w:tabs>
        <w:ind w:left="765" w:hanging="525"/>
      </w:pPr>
      <w:rPr>
        <w:rFonts w:hAnsi="ＭＳ 明朝" w:hint="eastAsia"/>
      </w:rPr>
    </w:lvl>
  </w:abstractNum>
  <w:abstractNum w:abstractNumId="5" w15:restartNumberingAfterBreak="0">
    <w:nsid w:val="25A86586"/>
    <w:multiLevelType w:val="singleLevel"/>
    <w:tmpl w:val="BFE43486"/>
    <w:lvl w:ilvl="0">
      <w:start w:val="1"/>
      <w:numFmt w:val="decimal"/>
      <w:lvlText w:val="(%1)"/>
      <w:lvlJc w:val="left"/>
      <w:pPr>
        <w:tabs>
          <w:tab w:val="num" w:pos="765"/>
        </w:tabs>
        <w:ind w:left="765" w:hanging="525"/>
      </w:pPr>
      <w:rPr>
        <w:rFonts w:hAnsi="ＭＳ 明朝" w:hint="eastAsia"/>
      </w:rPr>
    </w:lvl>
  </w:abstractNum>
  <w:abstractNum w:abstractNumId="6" w15:restartNumberingAfterBreak="0">
    <w:nsid w:val="38D207D3"/>
    <w:multiLevelType w:val="singleLevel"/>
    <w:tmpl w:val="BE8482BC"/>
    <w:lvl w:ilvl="0">
      <w:start w:val="1"/>
      <w:numFmt w:val="decimal"/>
      <w:lvlText w:val="(%1)"/>
      <w:lvlJc w:val="left"/>
      <w:pPr>
        <w:tabs>
          <w:tab w:val="num" w:pos="765"/>
        </w:tabs>
        <w:ind w:left="765" w:hanging="5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4B0008"/>
    <w:multiLevelType w:val="singleLevel"/>
    <w:tmpl w:val="DDD85D10"/>
    <w:lvl w:ilvl="0">
      <w:start w:val="1"/>
      <w:numFmt w:val="decimal"/>
      <w:lvlText w:val="(%1)"/>
      <w:lvlJc w:val="left"/>
      <w:pPr>
        <w:tabs>
          <w:tab w:val="num" w:pos="765"/>
        </w:tabs>
        <w:ind w:left="765" w:hanging="5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6452D7"/>
    <w:multiLevelType w:val="hybridMultilevel"/>
    <w:tmpl w:val="D0F294C8"/>
    <w:lvl w:ilvl="0" w:tplc="444C9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914524"/>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574131E0"/>
    <w:multiLevelType w:val="hybridMultilevel"/>
    <w:tmpl w:val="2CB212B4"/>
    <w:lvl w:ilvl="0" w:tplc="F0848126">
      <w:start w:val="1"/>
      <w:numFmt w:val="decimalEnclosedCircle"/>
      <w:lvlText w:val="%1"/>
      <w:lvlJc w:val="left"/>
      <w:pPr>
        <w:ind w:left="590" w:hanging="360"/>
      </w:pPr>
      <w:rPr>
        <w:rFonts w:ascii="ＭＳ 明朝" w:eastAsia="ＭＳ 明朝" w:hAnsi="Century" w:cs="Times New Roman"/>
        <w:u w:val="none"/>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EB62D6"/>
    <w:multiLevelType w:val="singleLevel"/>
    <w:tmpl w:val="F946A560"/>
    <w:lvl w:ilvl="0">
      <w:start w:val="1"/>
      <w:numFmt w:val="decimal"/>
      <w:lvlText w:val="(%1)"/>
      <w:lvlJc w:val="left"/>
      <w:pPr>
        <w:tabs>
          <w:tab w:val="num" w:pos="765"/>
        </w:tabs>
        <w:ind w:left="765" w:hanging="525"/>
      </w:pPr>
      <w:rPr>
        <w:rFonts w:ascii="ＭＳ 明朝" w:eastAsia="ＭＳ 明朝"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91845437">
    <w:abstractNumId w:val="9"/>
  </w:num>
  <w:num w:numId="2" w16cid:durableId="955675623">
    <w:abstractNumId w:val="7"/>
  </w:num>
  <w:num w:numId="3" w16cid:durableId="824861069">
    <w:abstractNumId w:val="6"/>
  </w:num>
  <w:num w:numId="4" w16cid:durableId="1266039050">
    <w:abstractNumId w:val="4"/>
  </w:num>
  <w:num w:numId="5" w16cid:durableId="1977250928">
    <w:abstractNumId w:val="5"/>
  </w:num>
  <w:num w:numId="6" w16cid:durableId="1652784677">
    <w:abstractNumId w:val="1"/>
  </w:num>
  <w:num w:numId="7" w16cid:durableId="941180789">
    <w:abstractNumId w:val="2"/>
  </w:num>
  <w:num w:numId="8" w16cid:durableId="813714745">
    <w:abstractNumId w:val="11"/>
  </w:num>
  <w:num w:numId="9" w16cid:durableId="982778269">
    <w:abstractNumId w:val="3"/>
  </w:num>
  <w:num w:numId="10" w16cid:durableId="1646357164">
    <w:abstractNumId w:val="10"/>
  </w:num>
  <w:num w:numId="11" w16cid:durableId="1361517857">
    <w:abstractNumId w:val="0"/>
  </w:num>
  <w:num w:numId="12" w16cid:durableId="1064258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3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B35"/>
    <w:rsid w:val="000047E7"/>
    <w:rsid w:val="000111F0"/>
    <w:rsid w:val="00013355"/>
    <w:rsid w:val="000145A9"/>
    <w:rsid w:val="00020282"/>
    <w:rsid w:val="00020FDD"/>
    <w:rsid w:val="00021FE3"/>
    <w:rsid w:val="0004178F"/>
    <w:rsid w:val="00042D9B"/>
    <w:rsid w:val="0004566B"/>
    <w:rsid w:val="00045C3B"/>
    <w:rsid w:val="00047D0A"/>
    <w:rsid w:val="00056A2A"/>
    <w:rsid w:val="00062DDF"/>
    <w:rsid w:val="0006788E"/>
    <w:rsid w:val="00077CCD"/>
    <w:rsid w:val="00081553"/>
    <w:rsid w:val="0008176E"/>
    <w:rsid w:val="000943F1"/>
    <w:rsid w:val="000A153B"/>
    <w:rsid w:val="000A16A1"/>
    <w:rsid w:val="000A5AF5"/>
    <w:rsid w:val="000B1A08"/>
    <w:rsid w:val="000C0148"/>
    <w:rsid w:val="000C24BC"/>
    <w:rsid w:val="000D0A50"/>
    <w:rsid w:val="000D6CF2"/>
    <w:rsid w:val="000E4838"/>
    <w:rsid w:val="000F1884"/>
    <w:rsid w:val="000F6EFC"/>
    <w:rsid w:val="00100192"/>
    <w:rsid w:val="00117FD5"/>
    <w:rsid w:val="00127C78"/>
    <w:rsid w:val="00136CC4"/>
    <w:rsid w:val="001445DF"/>
    <w:rsid w:val="00145BB2"/>
    <w:rsid w:val="00154748"/>
    <w:rsid w:val="001557BE"/>
    <w:rsid w:val="00157069"/>
    <w:rsid w:val="00157173"/>
    <w:rsid w:val="001575D9"/>
    <w:rsid w:val="0016431F"/>
    <w:rsid w:val="00164AE6"/>
    <w:rsid w:val="00166CAC"/>
    <w:rsid w:val="001779E6"/>
    <w:rsid w:val="001802BA"/>
    <w:rsid w:val="00180E12"/>
    <w:rsid w:val="00181AFB"/>
    <w:rsid w:val="001822FA"/>
    <w:rsid w:val="00183B46"/>
    <w:rsid w:val="00185D30"/>
    <w:rsid w:val="00190DF0"/>
    <w:rsid w:val="00193EB0"/>
    <w:rsid w:val="00194299"/>
    <w:rsid w:val="001962A3"/>
    <w:rsid w:val="001A4884"/>
    <w:rsid w:val="001B3154"/>
    <w:rsid w:val="001C116C"/>
    <w:rsid w:val="001C7355"/>
    <w:rsid w:val="001D3E0D"/>
    <w:rsid w:val="001D4C87"/>
    <w:rsid w:val="001D67E6"/>
    <w:rsid w:val="001E2D24"/>
    <w:rsid w:val="001E4726"/>
    <w:rsid w:val="001F5F11"/>
    <w:rsid w:val="001F6936"/>
    <w:rsid w:val="00200057"/>
    <w:rsid w:val="00203F5D"/>
    <w:rsid w:val="002069CB"/>
    <w:rsid w:val="0021014D"/>
    <w:rsid w:val="00211F6C"/>
    <w:rsid w:val="002152FF"/>
    <w:rsid w:val="00221B43"/>
    <w:rsid w:val="002229F5"/>
    <w:rsid w:val="002325EE"/>
    <w:rsid w:val="0023338F"/>
    <w:rsid w:val="00236E45"/>
    <w:rsid w:val="002374A4"/>
    <w:rsid w:val="00237986"/>
    <w:rsid w:val="002466B9"/>
    <w:rsid w:val="002528C8"/>
    <w:rsid w:val="00254236"/>
    <w:rsid w:val="00256F42"/>
    <w:rsid w:val="002571D0"/>
    <w:rsid w:val="0025767C"/>
    <w:rsid w:val="00267F89"/>
    <w:rsid w:val="002728E8"/>
    <w:rsid w:val="00275274"/>
    <w:rsid w:val="0027718F"/>
    <w:rsid w:val="002846A7"/>
    <w:rsid w:val="00286AC6"/>
    <w:rsid w:val="002901A0"/>
    <w:rsid w:val="002B01D4"/>
    <w:rsid w:val="002B308F"/>
    <w:rsid w:val="002C0188"/>
    <w:rsid w:val="002C1182"/>
    <w:rsid w:val="002E1455"/>
    <w:rsid w:val="002E21AD"/>
    <w:rsid w:val="002E7380"/>
    <w:rsid w:val="002F092E"/>
    <w:rsid w:val="002F4B36"/>
    <w:rsid w:val="002F525E"/>
    <w:rsid w:val="00301FB4"/>
    <w:rsid w:val="00302AAD"/>
    <w:rsid w:val="00320BD4"/>
    <w:rsid w:val="003329F6"/>
    <w:rsid w:val="00333087"/>
    <w:rsid w:val="00344F15"/>
    <w:rsid w:val="00350A61"/>
    <w:rsid w:val="0035722A"/>
    <w:rsid w:val="00360B19"/>
    <w:rsid w:val="00361708"/>
    <w:rsid w:val="00363EB6"/>
    <w:rsid w:val="00367065"/>
    <w:rsid w:val="003714FF"/>
    <w:rsid w:val="0037344A"/>
    <w:rsid w:val="00375604"/>
    <w:rsid w:val="00375672"/>
    <w:rsid w:val="00376A7D"/>
    <w:rsid w:val="003779E0"/>
    <w:rsid w:val="00380D88"/>
    <w:rsid w:val="00384ADC"/>
    <w:rsid w:val="00392E35"/>
    <w:rsid w:val="00394FDB"/>
    <w:rsid w:val="00395DC8"/>
    <w:rsid w:val="003A3611"/>
    <w:rsid w:val="003B30CB"/>
    <w:rsid w:val="003C1BCA"/>
    <w:rsid w:val="003D1C3D"/>
    <w:rsid w:val="003D5B08"/>
    <w:rsid w:val="003E71A4"/>
    <w:rsid w:val="003F1DC3"/>
    <w:rsid w:val="00424EF1"/>
    <w:rsid w:val="0042600D"/>
    <w:rsid w:val="00427F35"/>
    <w:rsid w:val="004336F8"/>
    <w:rsid w:val="004426E7"/>
    <w:rsid w:val="004469EC"/>
    <w:rsid w:val="00447B1E"/>
    <w:rsid w:val="004540D0"/>
    <w:rsid w:val="0045596E"/>
    <w:rsid w:val="004572AA"/>
    <w:rsid w:val="00466834"/>
    <w:rsid w:val="00475443"/>
    <w:rsid w:val="00480005"/>
    <w:rsid w:val="00485015"/>
    <w:rsid w:val="0049443D"/>
    <w:rsid w:val="00495EA2"/>
    <w:rsid w:val="0049748C"/>
    <w:rsid w:val="004B0EC1"/>
    <w:rsid w:val="004C2F2D"/>
    <w:rsid w:val="004D3787"/>
    <w:rsid w:val="004E148A"/>
    <w:rsid w:val="004E4150"/>
    <w:rsid w:val="004E6F26"/>
    <w:rsid w:val="004E74B8"/>
    <w:rsid w:val="004F1458"/>
    <w:rsid w:val="004F5942"/>
    <w:rsid w:val="004F6728"/>
    <w:rsid w:val="00502A04"/>
    <w:rsid w:val="0050457E"/>
    <w:rsid w:val="00514BE8"/>
    <w:rsid w:val="00516107"/>
    <w:rsid w:val="005168C6"/>
    <w:rsid w:val="00530D9E"/>
    <w:rsid w:val="0053781B"/>
    <w:rsid w:val="005404AC"/>
    <w:rsid w:val="00543321"/>
    <w:rsid w:val="005439B1"/>
    <w:rsid w:val="00544C4C"/>
    <w:rsid w:val="00545193"/>
    <w:rsid w:val="00547577"/>
    <w:rsid w:val="005539A8"/>
    <w:rsid w:val="005546F7"/>
    <w:rsid w:val="00556907"/>
    <w:rsid w:val="00563A06"/>
    <w:rsid w:val="00564818"/>
    <w:rsid w:val="00571BFF"/>
    <w:rsid w:val="00580F76"/>
    <w:rsid w:val="00580FD5"/>
    <w:rsid w:val="00583991"/>
    <w:rsid w:val="005861A2"/>
    <w:rsid w:val="00593C5B"/>
    <w:rsid w:val="005960EA"/>
    <w:rsid w:val="00597174"/>
    <w:rsid w:val="00597E91"/>
    <w:rsid w:val="005A2F9E"/>
    <w:rsid w:val="005A6A11"/>
    <w:rsid w:val="005B1F9A"/>
    <w:rsid w:val="005B69DA"/>
    <w:rsid w:val="005B6C52"/>
    <w:rsid w:val="005C765E"/>
    <w:rsid w:val="005D69C6"/>
    <w:rsid w:val="005F2412"/>
    <w:rsid w:val="005F2F0B"/>
    <w:rsid w:val="005F6984"/>
    <w:rsid w:val="0060129E"/>
    <w:rsid w:val="00603380"/>
    <w:rsid w:val="00604662"/>
    <w:rsid w:val="00610DFB"/>
    <w:rsid w:val="00611232"/>
    <w:rsid w:val="006148A6"/>
    <w:rsid w:val="0062168E"/>
    <w:rsid w:val="00621E03"/>
    <w:rsid w:val="006247E9"/>
    <w:rsid w:val="00625478"/>
    <w:rsid w:val="0063513F"/>
    <w:rsid w:val="00636AD2"/>
    <w:rsid w:val="006443D3"/>
    <w:rsid w:val="00657D10"/>
    <w:rsid w:val="0066683B"/>
    <w:rsid w:val="00666DC4"/>
    <w:rsid w:val="00670F92"/>
    <w:rsid w:val="006806FD"/>
    <w:rsid w:val="00686555"/>
    <w:rsid w:val="00686F73"/>
    <w:rsid w:val="006B2A32"/>
    <w:rsid w:val="006B356E"/>
    <w:rsid w:val="006B3D0F"/>
    <w:rsid w:val="006B4E58"/>
    <w:rsid w:val="006B5605"/>
    <w:rsid w:val="006C6153"/>
    <w:rsid w:val="006C65F9"/>
    <w:rsid w:val="006C7271"/>
    <w:rsid w:val="006D14B4"/>
    <w:rsid w:val="006D615A"/>
    <w:rsid w:val="006E3454"/>
    <w:rsid w:val="006E68FB"/>
    <w:rsid w:val="006F709A"/>
    <w:rsid w:val="007039AE"/>
    <w:rsid w:val="00704C12"/>
    <w:rsid w:val="00706FCB"/>
    <w:rsid w:val="00707526"/>
    <w:rsid w:val="0071082A"/>
    <w:rsid w:val="00714C7D"/>
    <w:rsid w:val="00715316"/>
    <w:rsid w:val="00720442"/>
    <w:rsid w:val="007208F5"/>
    <w:rsid w:val="007224A6"/>
    <w:rsid w:val="00727577"/>
    <w:rsid w:val="0073260B"/>
    <w:rsid w:val="00733FDB"/>
    <w:rsid w:val="00735D37"/>
    <w:rsid w:val="0074307F"/>
    <w:rsid w:val="00743529"/>
    <w:rsid w:val="00744252"/>
    <w:rsid w:val="0075641B"/>
    <w:rsid w:val="00772DFC"/>
    <w:rsid w:val="007743EE"/>
    <w:rsid w:val="00780259"/>
    <w:rsid w:val="007820B0"/>
    <w:rsid w:val="00783861"/>
    <w:rsid w:val="007A2767"/>
    <w:rsid w:val="007A34F0"/>
    <w:rsid w:val="007A4685"/>
    <w:rsid w:val="007B02AD"/>
    <w:rsid w:val="007B0CDB"/>
    <w:rsid w:val="007C2EE3"/>
    <w:rsid w:val="007D1288"/>
    <w:rsid w:val="007E2D7A"/>
    <w:rsid w:val="007E51F6"/>
    <w:rsid w:val="007E5DC9"/>
    <w:rsid w:val="007E7445"/>
    <w:rsid w:val="007F1723"/>
    <w:rsid w:val="007F3F9A"/>
    <w:rsid w:val="008152EB"/>
    <w:rsid w:val="008236C2"/>
    <w:rsid w:val="00825B06"/>
    <w:rsid w:val="008265A7"/>
    <w:rsid w:val="00831628"/>
    <w:rsid w:val="008321A5"/>
    <w:rsid w:val="0084277B"/>
    <w:rsid w:val="0084585D"/>
    <w:rsid w:val="00847D18"/>
    <w:rsid w:val="008552D8"/>
    <w:rsid w:val="00861FAA"/>
    <w:rsid w:val="0086323D"/>
    <w:rsid w:val="0086770F"/>
    <w:rsid w:val="0087145B"/>
    <w:rsid w:val="00872F86"/>
    <w:rsid w:val="008747D5"/>
    <w:rsid w:val="00882F9F"/>
    <w:rsid w:val="00885185"/>
    <w:rsid w:val="00886043"/>
    <w:rsid w:val="00886E8E"/>
    <w:rsid w:val="00890047"/>
    <w:rsid w:val="00895639"/>
    <w:rsid w:val="008A0CA4"/>
    <w:rsid w:val="008A1035"/>
    <w:rsid w:val="008A731E"/>
    <w:rsid w:val="008B125B"/>
    <w:rsid w:val="008D32D1"/>
    <w:rsid w:val="008D36EC"/>
    <w:rsid w:val="008D3FC4"/>
    <w:rsid w:val="008D6AF7"/>
    <w:rsid w:val="008D7C72"/>
    <w:rsid w:val="008D7DEB"/>
    <w:rsid w:val="008E33A4"/>
    <w:rsid w:val="008E51ED"/>
    <w:rsid w:val="008E6701"/>
    <w:rsid w:val="008F0AC4"/>
    <w:rsid w:val="008F1051"/>
    <w:rsid w:val="008F1B35"/>
    <w:rsid w:val="009071CA"/>
    <w:rsid w:val="0090795D"/>
    <w:rsid w:val="00912B44"/>
    <w:rsid w:val="009138DD"/>
    <w:rsid w:val="00920688"/>
    <w:rsid w:val="0093175C"/>
    <w:rsid w:val="009448E1"/>
    <w:rsid w:val="00947BFD"/>
    <w:rsid w:val="00951016"/>
    <w:rsid w:val="00953A48"/>
    <w:rsid w:val="00955961"/>
    <w:rsid w:val="0096308B"/>
    <w:rsid w:val="00963F5A"/>
    <w:rsid w:val="009667FE"/>
    <w:rsid w:val="00971262"/>
    <w:rsid w:val="00972619"/>
    <w:rsid w:val="00977E2F"/>
    <w:rsid w:val="0098366A"/>
    <w:rsid w:val="00990F2C"/>
    <w:rsid w:val="00991943"/>
    <w:rsid w:val="00992D83"/>
    <w:rsid w:val="00993C20"/>
    <w:rsid w:val="009A02D2"/>
    <w:rsid w:val="009E0C4F"/>
    <w:rsid w:val="009E1D5F"/>
    <w:rsid w:val="009E2A63"/>
    <w:rsid w:val="009E3542"/>
    <w:rsid w:val="009E4949"/>
    <w:rsid w:val="009F3A6E"/>
    <w:rsid w:val="00A01396"/>
    <w:rsid w:val="00A06C5C"/>
    <w:rsid w:val="00A116A2"/>
    <w:rsid w:val="00A124D2"/>
    <w:rsid w:val="00A12BAF"/>
    <w:rsid w:val="00A15894"/>
    <w:rsid w:val="00A21036"/>
    <w:rsid w:val="00A22D26"/>
    <w:rsid w:val="00A24E4F"/>
    <w:rsid w:val="00A32250"/>
    <w:rsid w:val="00A334FB"/>
    <w:rsid w:val="00A34A94"/>
    <w:rsid w:val="00A36F8F"/>
    <w:rsid w:val="00A41BD0"/>
    <w:rsid w:val="00A52EFD"/>
    <w:rsid w:val="00A57C63"/>
    <w:rsid w:val="00A64CC7"/>
    <w:rsid w:val="00A64FB5"/>
    <w:rsid w:val="00A65AF6"/>
    <w:rsid w:val="00A7113A"/>
    <w:rsid w:val="00A71C65"/>
    <w:rsid w:val="00A76434"/>
    <w:rsid w:val="00A81BC1"/>
    <w:rsid w:val="00A850E8"/>
    <w:rsid w:val="00A8578E"/>
    <w:rsid w:val="00A865CF"/>
    <w:rsid w:val="00A87FAE"/>
    <w:rsid w:val="00AA0729"/>
    <w:rsid w:val="00AA3C9E"/>
    <w:rsid w:val="00AB38E8"/>
    <w:rsid w:val="00AC7E48"/>
    <w:rsid w:val="00AD6AC0"/>
    <w:rsid w:val="00AE0504"/>
    <w:rsid w:val="00AE32BB"/>
    <w:rsid w:val="00AF358F"/>
    <w:rsid w:val="00AF5260"/>
    <w:rsid w:val="00AF6510"/>
    <w:rsid w:val="00B265E0"/>
    <w:rsid w:val="00B3079B"/>
    <w:rsid w:val="00B32BE1"/>
    <w:rsid w:val="00B33CE6"/>
    <w:rsid w:val="00B375F2"/>
    <w:rsid w:val="00B431FD"/>
    <w:rsid w:val="00B45D66"/>
    <w:rsid w:val="00B53B39"/>
    <w:rsid w:val="00B53C66"/>
    <w:rsid w:val="00B56140"/>
    <w:rsid w:val="00B64CA1"/>
    <w:rsid w:val="00B6557D"/>
    <w:rsid w:val="00B86003"/>
    <w:rsid w:val="00B96FE9"/>
    <w:rsid w:val="00BA0AA2"/>
    <w:rsid w:val="00BA1ABF"/>
    <w:rsid w:val="00BA2070"/>
    <w:rsid w:val="00BA36A9"/>
    <w:rsid w:val="00BA6EDD"/>
    <w:rsid w:val="00BA73EE"/>
    <w:rsid w:val="00BB10A4"/>
    <w:rsid w:val="00BB3391"/>
    <w:rsid w:val="00BB4CA8"/>
    <w:rsid w:val="00BB5EF8"/>
    <w:rsid w:val="00BB7335"/>
    <w:rsid w:val="00BC388A"/>
    <w:rsid w:val="00BD12F6"/>
    <w:rsid w:val="00BD149D"/>
    <w:rsid w:val="00BD333C"/>
    <w:rsid w:val="00BD6439"/>
    <w:rsid w:val="00BE1222"/>
    <w:rsid w:val="00BE33BE"/>
    <w:rsid w:val="00BF0375"/>
    <w:rsid w:val="00C04544"/>
    <w:rsid w:val="00C04F49"/>
    <w:rsid w:val="00C05AF2"/>
    <w:rsid w:val="00C06F6A"/>
    <w:rsid w:val="00C07792"/>
    <w:rsid w:val="00C12385"/>
    <w:rsid w:val="00C15294"/>
    <w:rsid w:val="00C21603"/>
    <w:rsid w:val="00C23AE4"/>
    <w:rsid w:val="00C2536D"/>
    <w:rsid w:val="00C26F94"/>
    <w:rsid w:val="00C37AF0"/>
    <w:rsid w:val="00C50A81"/>
    <w:rsid w:val="00C610BB"/>
    <w:rsid w:val="00C613F7"/>
    <w:rsid w:val="00C67F10"/>
    <w:rsid w:val="00C70571"/>
    <w:rsid w:val="00C7168A"/>
    <w:rsid w:val="00C75BEC"/>
    <w:rsid w:val="00C858CE"/>
    <w:rsid w:val="00C91FED"/>
    <w:rsid w:val="00C9317E"/>
    <w:rsid w:val="00C96392"/>
    <w:rsid w:val="00C9648C"/>
    <w:rsid w:val="00CA10AF"/>
    <w:rsid w:val="00CA1CA4"/>
    <w:rsid w:val="00CA235A"/>
    <w:rsid w:val="00CA5254"/>
    <w:rsid w:val="00CA7353"/>
    <w:rsid w:val="00CA7785"/>
    <w:rsid w:val="00CB1642"/>
    <w:rsid w:val="00CB4197"/>
    <w:rsid w:val="00CB4762"/>
    <w:rsid w:val="00CB636B"/>
    <w:rsid w:val="00CC100A"/>
    <w:rsid w:val="00CC7338"/>
    <w:rsid w:val="00CD2E3D"/>
    <w:rsid w:val="00CE24D3"/>
    <w:rsid w:val="00CE4C22"/>
    <w:rsid w:val="00CF4CA9"/>
    <w:rsid w:val="00D13B66"/>
    <w:rsid w:val="00D15018"/>
    <w:rsid w:val="00D16142"/>
    <w:rsid w:val="00D20A95"/>
    <w:rsid w:val="00D24410"/>
    <w:rsid w:val="00D25BA4"/>
    <w:rsid w:val="00D32AC3"/>
    <w:rsid w:val="00D34AEB"/>
    <w:rsid w:val="00D47B5E"/>
    <w:rsid w:val="00D50088"/>
    <w:rsid w:val="00D51942"/>
    <w:rsid w:val="00D539DC"/>
    <w:rsid w:val="00D657FF"/>
    <w:rsid w:val="00D662C2"/>
    <w:rsid w:val="00D7378C"/>
    <w:rsid w:val="00D763EF"/>
    <w:rsid w:val="00D8041F"/>
    <w:rsid w:val="00D85702"/>
    <w:rsid w:val="00D85E7B"/>
    <w:rsid w:val="00D907D1"/>
    <w:rsid w:val="00D907E5"/>
    <w:rsid w:val="00D96CF7"/>
    <w:rsid w:val="00DA6425"/>
    <w:rsid w:val="00DB3560"/>
    <w:rsid w:val="00DB408D"/>
    <w:rsid w:val="00DB53FF"/>
    <w:rsid w:val="00DC0721"/>
    <w:rsid w:val="00DD57D4"/>
    <w:rsid w:val="00DD731E"/>
    <w:rsid w:val="00DE4211"/>
    <w:rsid w:val="00DE6839"/>
    <w:rsid w:val="00DF082B"/>
    <w:rsid w:val="00DF2619"/>
    <w:rsid w:val="00DF6ED1"/>
    <w:rsid w:val="00DF7D32"/>
    <w:rsid w:val="00E035D2"/>
    <w:rsid w:val="00E04DBD"/>
    <w:rsid w:val="00E13BC3"/>
    <w:rsid w:val="00E21C2A"/>
    <w:rsid w:val="00E30782"/>
    <w:rsid w:val="00E32AD8"/>
    <w:rsid w:val="00E370CC"/>
    <w:rsid w:val="00E555D4"/>
    <w:rsid w:val="00E558A8"/>
    <w:rsid w:val="00E60BBC"/>
    <w:rsid w:val="00E9229C"/>
    <w:rsid w:val="00E94D60"/>
    <w:rsid w:val="00E9763C"/>
    <w:rsid w:val="00EA0AC4"/>
    <w:rsid w:val="00EA7ED4"/>
    <w:rsid w:val="00EB0B99"/>
    <w:rsid w:val="00EB1D1C"/>
    <w:rsid w:val="00EB1E73"/>
    <w:rsid w:val="00EB3509"/>
    <w:rsid w:val="00EB6D26"/>
    <w:rsid w:val="00EB6E77"/>
    <w:rsid w:val="00EC39F1"/>
    <w:rsid w:val="00EC43FF"/>
    <w:rsid w:val="00EC4791"/>
    <w:rsid w:val="00EC6383"/>
    <w:rsid w:val="00ED0FF7"/>
    <w:rsid w:val="00ED25DE"/>
    <w:rsid w:val="00ED435E"/>
    <w:rsid w:val="00ED72EC"/>
    <w:rsid w:val="00EE5355"/>
    <w:rsid w:val="00EF13B9"/>
    <w:rsid w:val="00EF62A4"/>
    <w:rsid w:val="00F123BD"/>
    <w:rsid w:val="00F179BD"/>
    <w:rsid w:val="00F20A8D"/>
    <w:rsid w:val="00F309A7"/>
    <w:rsid w:val="00F3156B"/>
    <w:rsid w:val="00F33AD8"/>
    <w:rsid w:val="00F359E8"/>
    <w:rsid w:val="00F40012"/>
    <w:rsid w:val="00F44920"/>
    <w:rsid w:val="00F50298"/>
    <w:rsid w:val="00F551BC"/>
    <w:rsid w:val="00F616D0"/>
    <w:rsid w:val="00F66F82"/>
    <w:rsid w:val="00F7612A"/>
    <w:rsid w:val="00F76CC1"/>
    <w:rsid w:val="00F92D8B"/>
    <w:rsid w:val="00F96C58"/>
    <w:rsid w:val="00FB2C2A"/>
    <w:rsid w:val="00FC16BB"/>
    <w:rsid w:val="00FC76A0"/>
    <w:rsid w:val="00FD0C8B"/>
    <w:rsid w:val="00FD1053"/>
    <w:rsid w:val="00FD25A6"/>
    <w:rsid w:val="00FD3C1F"/>
    <w:rsid w:val="00FE0A87"/>
    <w:rsid w:val="00FE2070"/>
    <w:rsid w:val="00FE5ABE"/>
    <w:rsid w:val="00FF0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810F08"/>
  <w15:chartTrackingRefBased/>
  <w15:docId w15:val="{5CADADD6-F88E-4130-822B-3BA17E83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5D9"/>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autoSpaceDN/>
    </w:pPr>
  </w:style>
  <w:style w:type="paragraph" w:styleId="a4">
    <w:name w:val="Body Text Indent"/>
    <w:basedOn w:val="a"/>
    <w:pPr>
      <w:ind w:left="720" w:hanging="240"/>
      <w:jc w:val="left"/>
    </w:pPr>
    <w:rPr>
      <w:kern w:val="24"/>
    </w:rPr>
  </w:style>
  <w:style w:type="paragraph" w:styleId="2">
    <w:name w:val="Body Text Indent 2"/>
    <w:basedOn w:val="a"/>
    <w:pPr>
      <w:ind w:left="240" w:firstLine="240"/>
      <w:jc w:val="left"/>
    </w:pPr>
    <w:rPr>
      <w:kern w:val="24"/>
    </w:rPr>
  </w:style>
  <w:style w:type="paragraph" w:styleId="3">
    <w:name w:val="Body Text Indent 3"/>
    <w:basedOn w:val="a"/>
    <w:pPr>
      <w:ind w:left="480" w:firstLine="240"/>
      <w:jc w:val="left"/>
    </w:pPr>
    <w:rPr>
      <w:kern w:val="24"/>
    </w:rPr>
  </w:style>
  <w:style w:type="paragraph" w:styleId="a5">
    <w:name w:val="Balloon Text"/>
    <w:basedOn w:val="a"/>
    <w:semiHidden/>
    <w:rsid w:val="00C7168A"/>
    <w:rPr>
      <w:rFonts w:ascii="Arial" w:eastAsia="ＭＳ ゴシック" w:hAnsi="Arial"/>
      <w:sz w:val="18"/>
      <w:szCs w:val="18"/>
    </w:rPr>
  </w:style>
  <w:style w:type="paragraph" w:styleId="a6">
    <w:name w:val="header"/>
    <w:basedOn w:val="a"/>
    <w:link w:val="a7"/>
    <w:rsid w:val="00953A48"/>
    <w:pPr>
      <w:tabs>
        <w:tab w:val="center" w:pos="4252"/>
        <w:tab w:val="right" w:pos="8504"/>
      </w:tabs>
      <w:snapToGrid w:val="0"/>
    </w:pPr>
  </w:style>
  <w:style w:type="character" w:customStyle="1" w:styleId="a7">
    <w:name w:val="ヘッダー (文字)"/>
    <w:link w:val="a6"/>
    <w:rsid w:val="00953A48"/>
    <w:rPr>
      <w:rFonts w:ascii="ＭＳ 明朝"/>
      <w:kern w:val="2"/>
      <w:sz w:val="24"/>
    </w:rPr>
  </w:style>
  <w:style w:type="paragraph" w:styleId="a8">
    <w:name w:val="footer"/>
    <w:basedOn w:val="a"/>
    <w:link w:val="a9"/>
    <w:uiPriority w:val="99"/>
    <w:rsid w:val="00953A48"/>
    <w:pPr>
      <w:tabs>
        <w:tab w:val="center" w:pos="4252"/>
        <w:tab w:val="right" w:pos="8504"/>
      </w:tabs>
      <w:snapToGrid w:val="0"/>
    </w:pPr>
  </w:style>
  <w:style w:type="character" w:customStyle="1" w:styleId="a9">
    <w:name w:val="フッター (文字)"/>
    <w:link w:val="a8"/>
    <w:uiPriority w:val="99"/>
    <w:rsid w:val="00953A48"/>
    <w:rPr>
      <w:rFonts w:ascii="ＭＳ 明朝"/>
      <w:kern w:val="2"/>
      <w:sz w:val="24"/>
    </w:rPr>
  </w:style>
  <w:style w:type="character" w:styleId="aa">
    <w:name w:val="annotation reference"/>
    <w:rsid w:val="002069CB"/>
    <w:rPr>
      <w:sz w:val="18"/>
      <w:szCs w:val="18"/>
    </w:rPr>
  </w:style>
  <w:style w:type="paragraph" w:styleId="ab">
    <w:name w:val="annotation text"/>
    <w:basedOn w:val="a"/>
    <w:link w:val="ac"/>
    <w:rsid w:val="002069CB"/>
    <w:pPr>
      <w:jc w:val="left"/>
    </w:pPr>
  </w:style>
  <w:style w:type="character" w:customStyle="1" w:styleId="ac">
    <w:name w:val="コメント文字列 (文字)"/>
    <w:link w:val="ab"/>
    <w:rsid w:val="002069CB"/>
    <w:rPr>
      <w:rFonts w:ascii="ＭＳ 明朝"/>
      <w:kern w:val="2"/>
      <w:sz w:val="24"/>
    </w:rPr>
  </w:style>
  <w:style w:type="paragraph" w:styleId="ad">
    <w:name w:val="annotation subject"/>
    <w:basedOn w:val="ab"/>
    <w:next w:val="ab"/>
    <w:link w:val="ae"/>
    <w:rsid w:val="002069CB"/>
    <w:rPr>
      <w:b/>
      <w:bCs/>
    </w:rPr>
  </w:style>
  <w:style w:type="character" w:customStyle="1" w:styleId="ae">
    <w:name w:val="コメント内容 (文字)"/>
    <w:link w:val="ad"/>
    <w:rsid w:val="002069CB"/>
    <w:rPr>
      <w:rFonts w:ascii="ＭＳ 明朝"/>
      <w:b/>
      <w:bCs/>
      <w:kern w:val="2"/>
      <w:sz w:val="24"/>
    </w:rPr>
  </w:style>
  <w:style w:type="paragraph" w:styleId="af">
    <w:name w:val="Revision"/>
    <w:hidden/>
    <w:uiPriority w:val="99"/>
    <w:semiHidden/>
    <w:rsid w:val="00A7113A"/>
    <w:rPr>
      <w:rFonts w:ascii="ＭＳ 明朝"/>
      <w:kern w:val="2"/>
      <w:sz w:val="24"/>
    </w:rPr>
  </w:style>
  <w:style w:type="table" w:styleId="af0">
    <w:name w:val="Table Grid"/>
    <w:basedOn w:val="a1"/>
    <w:rsid w:val="001E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pts-3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7C58-ABAA-402B-874E-FE1115BA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12pts-37.dot</Template>
  <TotalTime>14</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平成16年度富山県行政書士試験の実施</vt:lpstr>
    </vt:vector>
  </TitlesOfParts>
  <Company>富山県</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ご意見提出用紙</dc:title>
  <dc:subject/>
  <cp:keywords/>
  <cp:lastModifiedBy>宮ヶ丁　崇</cp:lastModifiedBy>
  <cp:revision>8</cp:revision>
  <cp:lastPrinted>2023-12-08T04:41:00Z</cp:lastPrinted>
  <dcterms:created xsi:type="dcterms:W3CDTF">2023-11-22T04:26:00Z</dcterms:created>
  <dcterms:modified xsi:type="dcterms:W3CDTF">2024-09-13T04:20:00Z</dcterms:modified>
</cp:coreProperties>
</file>