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0A9E" w14:textId="2865996C" w:rsidR="00AF559E" w:rsidRPr="002D3A13" w:rsidRDefault="00DB2EA3" w:rsidP="008470A7">
      <w:pPr>
        <w:ind w:leftChars="326" w:left="683"/>
        <w:jc w:val="center"/>
        <w:rPr>
          <w:rFonts w:hAnsi="ＭＳ ゴシック"/>
          <w:sz w:val="24"/>
          <w:szCs w:val="24"/>
        </w:rPr>
      </w:pPr>
      <w:r w:rsidRPr="002D3A13">
        <w:rPr>
          <w:rFonts w:hAnsi="ＭＳ ゴシック" w:hint="eastAsia"/>
          <w:sz w:val="24"/>
          <w:szCs w:val="24"/>
        </w:rPr>
        <w:t>令和</w:t>
      </w:r>
      <w:r w:rsidR="004A58F8">
        <w:rPr>
          <w:rFonts w:hAnsi="ＭＳ ゴシック" w:hint="eastAsia"/>
          <w:sz w:val="24"/>
          <w:szCs w:val="24"/>
        </w:rPr>
        <w:t>６</w:t>
      </w:r>
      <w:r w:rsidR="00AF559E" w:rsidRPr="002D3A13">
        <w:rPr>
          <w:rFonts w:hAnsi="ＭＳ ゴシック" w:hint="eastAsia"/>
          <w:sz w:val="24"/>
          <w:szCs w:val="24"/>
        </w:rPr>
        <w:t>年度</w:t>
      </w:r>
      <w:r w:rsidR="008B459B" w:rsidRPr="002D3A13">
        <w:rPr>
          <w:rFonts w:hAnsi="ＭＳ ゴシック" w:hint="eastAsia"/>
          <w:sz w:val="24"/>
          <w:szCs w:val="24"/>
        </w:rPr>
        <w:t xml:space="preserve"> </w:t>
      </w:r>
      <w:r w:rsidR="00FD72D3" w:rsidRPr="002D3A13">
        <w:rPr>
          <w:rFonts w:hAnsi="ＭＳ ゴシック" w:hint="eastAsia"/>
          <w:sz w:val="24"/>
          <w:szCs w:val="24"/>
        </w:rPr>
        <w:t>ワクワク</w:t>
      </w:r>
      <w:r w:rsidR="00AF559E" w:rsidRPr="002D3A13">
        <w:rPr>
          <w:rFonts w:hAnsi="ＭＳ ゴシック" w:hint="eastAsia"/>
          <w:sz w:val="24"/>
          <w:szCs w:val="24"/>
        </w:rPr>
        <w:t>とやま農林水産奨励賞</w:t>
      </w:r>
      <w:r w:rsidR="008470A7" w:rsidRPr="002D3A13">
        <w:rPr>
          <w:rFonts w:hAnsi="ＭＳ ゴシック" w:hint="eastAsia"/>
          <w:sz w:val="24"/>
          <w:szCs w:val="24"/>
        </w:rPr>
        <w:t>（水産部門）</w:t>
      </w:r>
      <w:r w:rsidR="00AF559E" w:rsidRPr="002D3A13">
        <w:rPr>
          <w:rFonts w:hAnsi="ＭＳ ゴシック" w:hint="eastAsia"/>
          <w:sz w:val="24"/>
          <w:szCs w:val="24"/>
        </w:rPr>
        <w:t>「応募用紙」</w:t>
      </w:r>
    </w:p>
    <w:p w14:paraId="53C83D3E" w14:textId="77777777" w:rsidR="00F57CEB" w:rsidRPr="002D3A13" w:rsidRDefault="00F57CEB" w:rsidP="00F57CEB">
      <w:pPr>
        <w:ind w:leftChars="326" w:left="683"/>
        <w:jc w:val="center"/>
        <w:rPr>
          <w:rFonts w:hAnsi="ＭＳ ゴシック"/>
          <w:sz w:val="24"/>
          <w:szCs w:val="24"/>
        </w:rPr>
      </w:pPr>
    </w:p>
    <w:tbl>
      <w:tblPr>
        <w:tblW w:w="95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236"/>
        <w:gridCol w:w="785"/>
        <w:gridCol w:w="857"/>
        <w:gridCol w:w="38"/>
        <w:gridCol w:w="3393"/>
        <w:gridCol w:w="572"/>
        <w:gridCol w:w="2545"/>
        <w:gridCol w:w="315"/>
      </w:tblGrid>
      <w:tr w:rsidR="002D3A13" w:rsidRPr="002D3A13" w14:paraId="77362404" w14:textId="77777777" w:rsidTr="008470A7">
        <w:trPr>
          <w:trHeight w:val="354"/>
        </w:trPr>
        <w:tc>
          <w:tcPr>
            <w:tcW w:w="1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2584D" w14:textId="77777777" w:rsidR="00AF559E" w:rsidRPr="002D3A13" w:rsidRDefault="00083ABC">
            <w:pPr>
              <w:jc w:val="center"/>
              <w:rPr>
                <w:rFonts w:eastAsia="ＭＳ ゴシック" w:hAnsi="ＭＳ ゴシック"/>
                <w:sz w:val="24"/>
                <w:szCs w:val="24"/>
              </w:rPr>
            </w:pPr>
            <w:r w:rsidRPr="002D3A13">
              <w:rPr>
                <w:rFonts w:eastAsia="ＭＳ ゴシック" w:hAnsi="ＭＳ ゴシック" w:hint="eastAsia"/>
                <w:sz w:val="24"/>
                <w:szCs w:val="24"/>
              </w:rPr>
              <w:t>水産</w:t>
            </w:r>
            <w:r w:rsidR="00AF559E" w:rsidRPr="002D3A13">
              <w:rPr>
                <w:rFonts w:eastAsia="ＭＳ ゴシック" w:hAnsi="ＭＳ ゴシック" w:hint="eastAsia"/>
                <w:sz w:val="24"/>
                <w:szCs w:val="24"/>
              </w:rPr>
              <w:t>部門</w:t>
            </w:r>
          </w:p>
        </w:tc>
        <w:tc>
          <w:tcPr>
            <w:tcW w:w="4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626793" w14:textId="77777777" w:rsidR="00AF559E" w:rsidRPr="002D3A13" w:rsidRDefault="00AF559E">
            <w:pPr>
              <w:widowControl/>
              <w:rPr>
                <w:rFonts w:hAnsi="ＭＳ ゴシック"/>
                <w:szCs w:val="21"/>
              </w:rPr>
            </w:pPr>
            <w:r w:rsidRPr="002D3A13">
              <w:rPr>
                <w:rFonts w:hAnsi="ＭＳ ゴシック" w:hint="eastAsia"/>
                <w:szCs w:val="21"/>
              </w:rPr>
              <w:t>・自薦　・他薦　（←どちらかに○を記載）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2C57EF" w14:textId="1B0313B0" w:rsidR="00AF559E" w:rsidRPr="002D3A13" w:rsidRDefault="00AF559E" w:rsidP="008B459B">
            <w:pPr>
              <w:ind w:leftChars="-18" w:left="-38"/>
              <w:rPr>
                <w:rFonts w:hAnsi="ＭＳ ゴシック"/>
                <w:sz w:val="20"/>
                <w:szCs w:val="20"/>
              </w:rPr>
            </w:pPr>
            <w:r w:rsidRPr="002D3A13">
              <w:rPr>
                <w:rFonts w:hAnsi="ＭＳ ゴシック" w:hint="eastAsia"/>
                <w:sz w:val="20"/>
                <w:szCs w:val="20"/>
              </w:rPr>
              <w:t>基準日：</w:t>
            </w:r>
            <w:r w:rsidR="00896D9A" w:rsidRPr="002D3A13">
              <w:rPr>
                <w:rFonts w:hAnsi="ＭＳ ゴシック" w:hint="eastAsia"/>
                <w:sz w:val="20"/>
                <w:szCs w:val="20"/>
              </w:rPr>
              <w:t>令和</w:t>
            </w:r>
            <w:r w:rsidR="004A58F8">
              <w:rPr>
                <w:rFonts w:hAnsi="ＭＳ ゴシック" w:hint="eastAsia"/>
                <w:sz w:val="20"/>
                <w:szCs w:val="20"/>
              </w:rPr>
              <w:t>６</w:t>
            </w:r>
            <w:r w:rsidRPr="002D3A13">
              <w:rPr>
                <w:rFonts w:hAnsi="ＭＳ ゴシック" w:hint="eastAsia"/>
                <w:sz w:val="20"/>
                <w:szCs w:val="20"/>
              </w:rPr>
              <w:t>年</w:t>
            </w:r>
            <w:r w:rsidR="0052552F" w:rsidRPr="002D3A13">
              <w:rPr>
                <w:rFonts w:hAnsi="ＭＳ ゴシック" w:hint="eastAsia"/>
                <w:sz w:val="20"/>
                <w:szCs w:val="20"/>
              </w:rPr>
              <w:t>４</w:t>
            </w:r>
            <w:r w:rsidRPr="002D3A13">
              <w:rPr>
                <w:rFonts w:hAnsi="ＭＳ ゴシック" w:hint="eastAsia"/>
                <w:sz w:val="20"/>
                <w:szCs w:val="20"/>
              </w:rPr>
              <w:t>月１日</w:t>
            </w:r>
          </w:p>
        </w:tc>
      </w:tr>
      <w:tr w:rsidR="002D3A13" w:rsidRPr="002D3A13" w14:paraId="121A2193" w14:textId="77777777" w:rsidTr="001C6CED">
        <w:trPr>
          <w:trHeight w:val="708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310B67F" w14:textId="77777777" w:rsidR="00F57CEB" w:rsidRPr="002D3A13" w:rsidRDefault="00F57CEB">
            <w:pPr>
              <w:spacing w:line="280" w:lineRule="exact"/>
              <w:ind w:left="113" w:right="113"/>
              <w:jc w:val="center"/>
              <w:rPr>
                <w:rFonts w:eastAsia="ＭＳ ゴシック" w:hAnsi="ＭＳ ゴシック"/>
              </w:rPr>
            </w:pPr>
            <w:r w:rsidRPr="002D3A13">
              <w:rPr>
                <w:rFonts w:eastAsia="ＭＳ ゴシック" w:hAnsi="ＭＳ ゴシック" w:hint="eastAsia"/>
              </w:rPr>
              <w:t>候補者</w:t>
            </w:r>
          </w:p>
        </w:tc>
        <w:tc>
          <w:tcPr>
            <w:tcW w:w="1878" w:type="dxa"/>
            <w:gridSpan w:val="3"/>
            <w:tcBorders>
              <w:top w:val="single" w:sz="8" w:space="0" w:color="auto"/>
            </w:tcBorders>
            <w:vAlign w:val="center"/>
          </w:tcPr>
          <w:p w14:paraId="63360884" w14:textId="77777777" w:rsidR="00F57CEB" w:rsidRPr="002D3A13" w:rsidRDefault="00F57CEB" w:rsidP="001C6CED">
            <w:pPr>
              <w:spacing w:line="300" w:lineRule="exact"/>
              <w:ind w:firstLineChars="20" w:firstLine="42"/>
              <w:jc w:val="center"/>
              <w:rPr>
                <w:rFonts w:hAnsi="ＭＳ ゴシック"/>
              </w:rPr>
            </w:pPr>
            <w:r w:rsidRPr="002D3A13">
              <w:rPr>
                <w:rFonts w:hAnsi="ＭＳ ゴシック" w:hint="eastAsia"/>
              </w:rPr>
              <w:t>住</w:t>
            </w:r>
            <w:r w:rsidR="00BD3294" w:rsidRPr="002D3A13">
              <w:rPr>
                <w:rFonts w:hAnsi="ＭＳ ゴシック" w:hint="eastAsia"/>
              </w:rPr>
              <w:t xml:space="preserve">　　</w:t>
            </w:r>
            <w:r w:rsidRPr="002D3A13">
              <w:rPr>
                <w:rFonts w:hAnsi="ＭＳ ゴシック" w:hint="eastAsia"/>
              </w:rPr>
              <w:t>所</w:t>
            </w:r>
          </w:p>
        </w:tc>
        <w:tc>
          <w:tcPr>
            <w:tcW w:w="686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AF19CD3" w14:textId="77777777" w:rsidR="00F57CEB" w:rsidRPr="002D3A13" w:rsidRDefault="00F57CEB">
            <w:pPr>
              <w:spacing w:line="300" w:lineRule="exact"/>
              <w:jc w:val="left"/>
              <w:rPr>
                <w:rFonts w:hAnsi="ＭＳ ゴシック"/>
                <w:sz w:val="24"/>
                <w:szCs w:val="24"/>
              </w:rPr>
            </w:pPr>
          </w:p>
        </w:tc>
      </w:tr>
      <w:tr w:rsidR="001C6CED" w:rsidRPr="0062535E" w14:paraId="166C144E" w14:textId="77777777" w:rsidTr="001C6CED">
        <w:trPr>
          <w:trHeight w:val="747"/>
        </w:trPr>
        <w:tc>
          <w:tcPr>
            <w:tcW w:w="81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F86AC7E" w14:textId="77777777" w:rsidR="001C6CED" w:rsidRPr="008470A7" w:rsidRDefault="001C6CED">
            <w:pPr>
              <w:spacing w:line="300" w:lineRule="exact"/>
              <w:ind w:left="113" w:right="113"/>
              <w:jc w:val="center"/>
              <w:rPr>
                <w:rFonts w:eastAsia="ＭＳ ゴシック" w:hAnsi="ＭＳ ゴシック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</w:tcBorders>
            <w:vAlign w:val="center"/>
          </w:tcPr>
          <w:p w14:paraId="3C941811" w14:textId="698DDCFD" w:rsidR="001C6CED" w:rsidRPr="0062535E" w:rsidRDefault="001C6CED" w:rsidP="001C6CED">
            <w:pPr>
              <w:spacing w:line="300" w:lineRule="exact"/>
              <w:jc w:val="center"/>
              <w:rPr>
                <w:rFonts w:hAnsi="ＭＳ ゴシック"/>
              </w:rPr>
            </w:pPr>
            <w:r w:rsidRPr="0062535E">
              <w:rPr>
                <w:rFonts w:hAnsi="ＭＳ ゴシック" w:hint="eastAsia"/>
              </w:rPr>
              <w:t>氏名及び生年月日</w:t>
            </w:r>
            <w:r>
              <w:rPr>
                <w:rFonts w:hAnsi="ＭＳ ゴシック" w:hint="eastAsia"/>
              </w:rPr>
              <w:t>（</w:t>
            </w:r>
            <w:r w:rsidRPr="0062535E">
              <w:rPr>
                <w:rFonts w:hAnsi="ＭＳ ゴシック" w:hint="eastAsia"/>
              </w:rPr>
              <w:t>年齢</w:t>
            </w:r>
            <w:r>
              <w:rPr>
                <w:rFonts w:hAnsi="ＭＳ ゴシック" w:hint="eastAsia"/>
              </w:rPr>
              <w:t>）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0D08CF" w14:textId="77777777" w:rsidR="001C6CED" w:rsidRDefault="001C6CED" w:rsidP="001C6CED">
            <w:pPr>
              <w:spacing w:line="340" w:lineRule="exact"/>
              <w:jc w:val="left"/>
              <w:rPr>
                <w:rFonts w:hAnsi="ＭＳ ゴシック"/>
              </w:rPr>
            </w:pPr>
            <w:r w:rsidRPr="0062535E">
              <w:rPr>
                <w:rFonts w:hAnsi="ＭＳ ゴシック" w:hint="eastAsia"/>
              </w:rPr>
              <w:t>(</w:t>
            </w:r>
            <w:r w:rsidRPr="0062535E">
              <w:rPr>
                <w:rFonts w:hAnsi="ＭＳ ゴシック" w:hint="eastAsia"/>
              </w:rPr>
              <w:t>ﾌﾘｶﾞﾅ</w:t>
            </w:r>
            <w:r w:rsidRPr="0062535E">
              <w:rPr>
                <w:rFonts w:hAnsi="ＭＳ ゴシック" w:hint="eastAsia"/>
              </w:rPr>
              <w:t xml:space="preserve">) </w:t>
            </w:r>
          </w:p>
          <w:p w14:paraId="457B1DD7" w14:textId="43A6FFA1" w:rsidR="001C6CED" w:rsidRPr="0062535E" w:rsidRDefault="001C6CED" w:rsidP="001C6CED">
            <w:pPr>
              <w:spacing w:line="340" w:lineRule="exact"/>
              <w:jc w:val="left"/>
              <w:rPr>
                <w:rFonts w:hAnsi="ＭＳ ゴシック"/>
              </w:rPr>
            </w:pPr>
            <w:r w:rsidRPr="0062535E">
              <w:rPr>
                <w:rFonts w:hAnsi="ＭＳ ゴシック" w:hint="eastAsia"/>
              </w:rPr>
              <w:t>氏名</w:t>
            </w:r>
            <w:r w:rsidRPr="0062535E">
              <w:rPr>
                <w:rFonts w:hAnsi="ＭＳ ゴシック" w:hint="eastAsia"/>
              </w:rPr>
              <w:t>:</w:t>
            </w:r>
            <w:r>
              <w:rPr>
                <w:rFonts w:hAnsi="ＭＳ ゴシック" w:hint="eastAsia"/>
                <w:sz w:val="24"/>
                <w:szCs w:val="24"/>
              </w:rPr>
              <w:t xml:space="preserve"> </w:t>
            </w:r>
            <w:r w:rsidRPr="0062535E">
              <w:rPr>
                <w:rFonts w:hAnsi="ＭＳ ゴシック" w:hint="eastAsia"/>
              </w:rPr>
              <w:t xml:space="preserve">　　　　　　　　　　　　</w:t>
            </w:r>
            <w:r w:rsidRPr="0062535E">
              <w:rPr>
                <w:rFonts w:hAnsi="ＭＳ ゴシック"/>
              </w:rPr>
              <w:t xml:space="preserve"> 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899FC2E" w14:textId="7D635825" w:rsidR="001C6CED" w:rsidRPr="0062535E" w:rsidRDefault="001C6CED" w:rsidP="001C6CED">
            <w:pPr>
              <w:spacing w:line="340" w:lineRule="exact"/>
              <w:jc w:val="right"/>
              <w:rPr>
                <w:rFonts w:hAnsi="ＭＳ ゴシック"/>
              </w:rPr>
            </w:pPr>
            <w:r w:rsidRPr="0062535E">
              <w:rPr>
                <w:rFonts w:hAnsi="ＭＳ ゴシック" w:hint="eastAsia"/>
              </w:rPr>
              <w:t>生年月日：</w:t>
            </w:r>
            <w:r w:rsidRPr="001C6CED">
              <w:rPr>
                <w:rFonts w:hAnsi="ＭＳ ゴシック" w:hint="eastAsia"/>
                <w:sz w:val="24"/>
                <w:szCs w:val="24"/>
              </w:rPr>
              <w:t xml:space="preserve">　　年　　月　　日</w:t>
            </w:r>
            <w:r w:rsidRPr="0062535E">
              <w:rPr>
                <w:rFonts w:hAnsi="ＭＳ ゴシック" w:hint="eastAsia"/>
              </w:rPr>
              <w:t xml:space="preserve">　　　　　　　　　　　　　（基準日現在の年齢</w:t>
            </w:r>
            <w:r w:rsidRPr="0062535E">
              <w:rPr>
                <w:rFonts w:hAnsi="ＭＳ ゴシック" w:hint="eastAsia"/>
              </w:rPr>
              <w:t xml:space="preserve"> </w:t>
            </w:r>
            <w:r w:rsidRPr="0062535E">
              <w:rPr>
                <w:rFonts w:hAnsi="ＭＳ ゴシック" w:hint="eastAsia"/>
              </w:rPr>
              <w:t xml:space="preserve">　歳）</w:t>
            </w:r>
          </w:p>
        </w:tc>
      </w:tr>
      <w:tr w:rsidR="00AF559E" w14:paraId="5DFD4D46" w14:textId="77777777" w:rsidTr="00D5730C">
        <w:trPr>
          <w:trHeight w:hRule="exact" w:val="782"/>
        </w:trPr>
        <w:tc>
          <w:tcPr>
            <w:tcW w:w="814" w:type="dxa"/>
            <w:vMerge/>
            <w:tcBorders>
              <w:left w:val="single" w:sz="8" w:space="0" w:color="auto"/>
              <w:bottom w:val="double" w:sz="4" w:space="0" w:color="auto"/>
            </w:tcBorders>
            <w:textDirection w:val="tbRlV"/>
            <w:vAlign w:val="center"/>
          </w:tcPr>
          <w:p w14:paraId="4B53B287" w14:textId="77777777" w:rsidR="00AF559E" w:rsidRPr="008470A7" w:rsidRDefault="00AF559E">
            <w:pPr>
              <w:spacing w:line="300" w:lineRule="exact"/>
              <w:ind w:left="113" w:right="113"/>
              <w:jc w:val="center"/>
              <w:rPr>
                <w:rFonts w:eastAsia="ＭＳ ゴシック" w:hAnsi="ＭＳ ゴシック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F4B5BD" w14:textId="77777777" w:rsidR="00BD3294" w:rsidRPr="00BC3204" w:rsidRDefault="00BD3294" w:rsidP="001C6CED">
            <w:pPr>
              <w:spacing w:line="300" w:lineRule="exact"/>
              <w:ind w:firstLineChars="20" w:firstLine="42"/>
              <w:jc w:val="center"/>
              <w:rPr>
                <w:rFonts w:hAnsi="ＭＳ ゴシック"/>
              </w:rPr>
            </w:pPr>
            <w:r w:rsidRPr="00BC3204">
              <w:rPr>
                <w:rFonts w:hAnsi="ＭＳ ゴシック" w:hint="eastAsia"/>
              </w:rPr>
              <w:t>所属している</w:t>
            </w:r>
          </w:p>
          <w:p w14:paraId="1AED058E" w14:textId="77777777" w:rsidR="00BD3294" w:rsidRPr="00BC3204" w:rsidRDefault="00BD3294" w:rsidP="001C6CED">
            <w:pPr>
              <w:spacing w:line="300" w:lineRule="exact"/>
              <w:ind w:firstLineChars="20" w:firstLine="42"/>
              <w:jc w:val="center"/>
              <w:rPr>
                <w:rFonts w:hAnsi="ＭＳ ゴシック"/>
              </w:rPr>
            </w:pPr>
            <w:r w:rsidRPr="00BC3204">
              <w:rPr>
                <w:rFonts w:hAnsi="ＭＳ ゴシック" w:hint="eastAsia"/>
              </w:rPr>
              <w:t>漁協・会社等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FACFA9" w14:textId="77777777" w:rsidR="00AF559E" w:rsidRPr="001C6CED" w:rsidRDefault="00AF559E" w:rsidP="001C6CED">
            <w:pPr>
              <w:spacing w:line="300" w:lineRule="exact"/>
              <w:jc w:val="left"/>
              <w:rPr>
                <w:rFonts w:hAnsi="ＭＳ ゴシック"/>
                <w:sz w:val="24"/>
                <w:szCs w:val="24"/>
              </w:rPr>
            </w:pPr>
          </w:p>
        </w:tc>
      </w:tr>
      <w:tr w:rsidR="001C6CED" w14:paraId="637206C4" w14:textId="77777777" w:rsidTr="00D5730C">
        <w:trPr>
          <w:cantSplit/>
          <w:trHeight w:val="358"/>
        </w:trPr>
        <w:tc>
          <w:tcPr>
            <w:tcW w:w="81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14:paraId="598A7030" w14:textId="77777777" w:rsidR="001C6CED" w:rsidRPr="008470A7" w:rsidRDefault="001C6CED">
            <w:pPr>
              <w:ind w:left="113" w:right="113"/>
              <w:jc w:val="center"/>
              <w:rPr>
                <w:rFonts w:eastAsia="ＭＳ ゴシック" w:hAnsi="ＭＳ ゴシック"/>
                <w:spacing w:val="-10"/>
              </w:rPr>
            </w:pPr>
            <w:r w:rsidRPr="008470A7">
              <w:rPr>
                <w:rFonts w:eastAsia="ＭＳ ゴシック" w:hAnsi="ＭＳ ゴシック" w:hint="eastAsia"/>
                <w:spacing w:val="-10"/>
              </w:rPr>
              <w:t>推薦者（団体）</w:t>
            </w:r>
          </w:p>
        </w:tc>
        <w:tc>
          <w:tcPr>
            <w:tcW w:w="8741" w:type="dxa"/>
            <w:gridSpan w:val="8"/>
            <w:tcBorders>
              <w:top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0B51FD60" w14:textId="22E5217D" w:rsidR="001C6CED" w:rsidRPr="00BC3204" w:rsidRDefault="001C6CED" w:rsidP="001C6CED">
            <w:pPr>
              <w:spacing w:line="4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BC3204">
              <w:rPr>
                <w:rFonts w:hAnsi="ＭＳ ゴシック" w:hint="eastAsia"/>
              </w:rPr>
              <w:t>（他薦の場合は、この欄も記入）</w:t>
            </w:r>
          </w:p>
        </w:tc>
      </w:tr>
      <w:tr w:rsidR="001C6CED" w14:paraId="6792BD01" w14:textId="77777777" w:rsidTr="00D5730C">
        <w:trPr>
          <w:cantSplit/>
          <w:trHeight w:val="358"/>
        </w:trPr>
        <w:tc>
          <w:tcPr>
            <w:tcW w:w="81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2FFEBC4" w14:textId="77777777" w:rsidR="001C6CED" w:rsidRPr="008470A7" w:rsidRDefault="001C6CED">
            <w:pPr>
              <w:ind w:left="113" w:right="113"/>
              <w:jc w:val="center"/>
              <w:rPr>
                <w:rFonts w:eastAsia="ＭＳ ゴシック" w:hAnsi="ＭＳ ゴシック"/>
                <w:spacing w:val="-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6EB10" w14:textId="77777777" w:rsidR="001C6CED" w:rsidRPr="00BC3204" w:rsidRDefault="001C6CED">
            <w:pPr>
              <w:spacing w:line="400" w:lineRule="exact"/>
              <w:jc w:val="left"/>
              <w:rPr>
                <w:rFonts w:hAnsi="ＭＳ ゴシック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5E48480" w14:textId="3D49B6BC" w:rsidR="001C6CED" w:rsidRPr="00BC3204" w:rsidRDefault="001C6CED">
            <w:pPr>
              <w:spacing w:line="400" w:lineRule="exact"/>
              <w:jc w:val="left"/>
              <w:rPr>
                <w:rFonts w:hAnsi="ＭＳ ゴシック"/>
              </w:rPr>
            </w:pPr>
            <w:r w:rsidRPr="001C6CED">
              <w:rPr>
                <w:rFonts w:hAnsi="ＭＳ ゴシック" w:hint="eastAsia"/>
              </w:rPr>
              <w:t>名称又は氏名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ABC0B7A" w14:textId="77777777" w:rsidR="001C6CED" w:rsidRPr="00D5730C" w:rsidRDefault="001C6CED">
            <w:pPr>
              <w:spacing w:line="400" w:lineRule="exact"/>
              <w:jc w:val="left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046B3B" w14:textId="48E7D082" w:rsidR="001C6CED" w:rsidRPr="00BC3204" w:rsidRDefault="001C6CED">
            <w:pPr>
              <w:spacing w:line="400" w:lineRule="exact"/>
              <w:jc w:val="left"/>
              <w:rPr>
                <w:rFonts w:hAnsi="ＭＳ ゴシック"/>
              </w:rPr>
            </w:pPr>
          </w:p>
        </w:tc>
      </w:tr>
      <w:tr w:rsidR="001C6CED" w14:paraId="3F69C605" w14:textId="77777777" w:rsidTr="00D5730C">
        <w:trPr>
          <w:cantSplit/>
          <w:trHeight w:val="358"/>
        </w:trPr>
        <w:tc>
          <w:tcPr>
            <w:tcW w:w="814" w:type="dxa"/>
            <w:vMerge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369B1E6" w14:textId="77777777" w:rsidR="001C6CED" w:rsidRPr="008470A7" w:rsidRDefault="001C6CED">
            <w:pPr>
              <w:ind w:left="113" w:right="113"/>
              <w:jc w:val="center"/>
              <w:rPr>
                <w:rFonts w:eastAsia="ＭＳ ゴシック" w:hAnsi="ＭＳ ゴシック"/>
                <w:spacing w:val="-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D4ACB" w14:textId="77777777" w:rsidR="001C6CED" w:rsidRPr="00BC3204" w:rsidRDefault="001C6CED">
            <w:pPr>
              <w:spacing w:line="400" w:lineRule="exact"/>
              <w:jc w:val="left"/>
              <w:rPr>
                <w:rFonts w:hAnsi="ＭＳ ゴシック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64B2B1B" w14:textId="6FB4D450" w:rsidR="001C6CED" w:rsidRPr="00BC3204" w:rsidRDefault="001C6CED">
            <w:pPr>
              <w:spacing w:line="400" w:lineRule="exact"/>
              <w:jc w:val="left"/>
              <w:rPr>
                <w:rFonts w:hAnsi="ＭＳ ゴシック"/>
              </w:rPr>
            </w:pPr>
            <w:r w:rsidRPr="001C6CED">
              <w:rPr>
                <w:rFonts w:hAnsi="ＭＳ ゴシック" w:hint="eastAsia"/>
              </w:rPr>
              <w:t>住所又は所在地</w:t>
            </w:r>
          </w:p>
        </w:tc>
        <w:tc>
          <w:tcPr>
            <w:tcW w:w="65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CC19117" w14:textId="77777777" w:rsidR="001C6CED" w:rsidRPr="00D5730C" w:rsidRDefault="001C6CED">
            <w:pPr>
              <w:spacing w:line="400" w:lineRule="exact"/>
              <w:jc w:val="left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DA7290" w14:textId="15C18F25" w:rsidR="001C6CED" w:rsidRPr="00BC3204" w:rsidRDefault="001C6CED">
            <w:pPr>
              <w:spacing w:line="400" w:lineRule="exact"/>
              <w:jc w:val="left"/>
              <w:rPr>
                <w:rFonts w:hAnsi="ＭＳ ゴシック"/>
              </w:rPr>
            </w:pPr>
          </w:p>
        </w:tc>
      </w:tr>
      <w:tr w:rsidR="001C6CED" w14:paraId="221E1B4B" w14:textId="77777777" w:rsidTr="00D5730C">
        <w:trPr>
          <w:cantSplit/>
          <w:trHeight w:val="358"/>
        </w:trPr>
        <w:tc>
          <w:tcPr>
            <w:tcW w:w="81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7DE8123" w14:textId="77777777" w:rsidR="001C6CED" w:rsidRPr="008470A7" w:rsidRDefault="001C6CED">
            <w:pPr>
              <w:ind w:left="113" w:right="113"/>
              <w:jc w:val="center"/>
              <w:rPr>
                <w:rFonts w:eastAsia="ＭＳ ゴシック" w:hAnsi="ＭＳ ゴシック"/>
                <w:spacing w:val="-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F6872" w14:textId="77777777" w:rsidR="001C6CED" w:rsidRPr="00BC3204" w:rsidRDefault="001C6CED">
            <w:pPr>
              <w:spacing w:line="400" w:lineRule="exact"/>
              <w:jc w:val="left"/>
              <w:rPr>
                <w:rFonts w:hAnsi="ＭＳ ゴシック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166DE11" w14:textId="4A9028AA" w:rsidR="001C6CED" w:rsidRPr="00BC3204" w:rsidRDefault="001C6CED">
            <w:pPr>
              <w:spacing w:line="400" w:lineRule="exact"/>
              <w:jc w:val="left"/>
              <w:rPr>
                <w:rFonts w:hAnsi="ＭＳ ゴシック"/>
              </w:rPr>
            </w:pPr>
            <w:r w:rsidRPr="001C6CED">
              <w:rPr>
                <w:rFonts w:hAnsi="ＭＳ ゴシック" w:hint="eastAsia"/>
              </w:rPr>
              <w:t>記入者氏名</w:t>
            </w:r>
          </w:p>
        </w:tc>
        <w:tc>
          <w:tcPr>
            <w:tcW w:w="65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262075E" w14:textId="77777777" w:rsidR="001C6CED" w:rsidRPr="00D5730C" w:rsidRDefault="001C6CED">
            <w:pPr>
              <w:spacing w:line="400" w:lineRule="exact"/>
              <w:jc w:val="left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0CF4F5" w14:textId="44C262A7" w:rsidR="001C6CED" w:rsidRPr="00BC3204" w:rsidRDefault="001C6CED">
            <w:pPr>
              <w:spacing w:line="400" w:lineRule="exact"/>
              <w:jc w:val="left"/>
              <w:rPr>
                <w:rFonts w:hAnsi="ＭＳ ゴシック"/>
              </w:rPr>
            </w:pPr>
          </w:p>
        </w:tc>
      </w:tr>
      <w:tr w:rsidR="001C6CED" w14:paraId="0F498855" w14:textId="77777777" w:rsidTr="00D5730C">
        <w:trPr>
          <w:cantSplit/>
          <w:trHeight w:val="50"/>
        </w:trPr>
        <w:tc>
          <w:tcPr>
            <w:tcW w:w="81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E08F0A" w14:textId="77777777" w:rsidR="001C6CED" w:rsidRPr="008470A7" w:rsidRDefault="001C6CED">
            <w:pPr>
              <w:ind w:left="113" w:right="113"/>
              <w:jc w:val="center"/>
              <w:rPr>
                <w:rFonts w:eastAsia="ＭＳ ゴシック" w:hAnsi="ＭＳ ゴシック"/>
                <w:spacing w:val="-1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80A7BF4" w14:textId="77777777" w:rsidR="001C6CED" w:rsidRPr="00BC3204" w:rsidRDefault="001C6CED" w:rsidP="00D5730C">
            <w:pPr>
              <w:spacing w:line="160" w:lineRule="exact"/>
              <w:jc w:val="left"/>
              <w:rPr>
                <w:rFonts w:hAnsi="ＭＳ ゴシック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6541F956" w14:textId="77777777" w:rsidR="001C6CED" w:rsidRPr="00BC3204" w:rsidRDefault="001C6CED" w:rsidP="00D5730C">
            <w:pPr>
              <w:spacing w:line="160" w:lineRule="exact"/>
              <w:jc w:val="left"/>
              <w:rPr>
                <w:rFonts w:hAnsi="ＭＳ ゴシック"/>
              </w:rPr>
            </w:pPr>
          </w:p>
        </w:tc>
        <w:tc>
          <w:tcPr>
            <w:tcW w:w="6510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2F0743D7" w14:textId="77777777" w:rsidR="001C6CED" w:rsidRPr="00BC3204" w:rsidRDefault="001C6CED" w:rsidP="00D5730C">
            <w:pPr>
              <w:spacing w:line="160" w:lineRule="exact"/>
              <w:jc w:val="left"/>
              <w:rPr>
                <w:rFonts w:hAnsi="ＭＳ ゴシック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FDC3E2A" w14:textId="01BF0409" w:rsidR="001C6CED" w:rsidRPr="00BC3204" w:rsidRDefault="001C6CED" w:rsidP="00D5730C">
            <w:pPr>
              <w:spacing w:line="160" w:lineRule="exact"/>
              <w:jc w:val="left"/>
              <w:rPr>
                <w:rFonts w:hAnsi="ＭＳ ゴシック"/>
              </w:rPr>
            </w:pPr>
          </w:p>
        </w:tc>
      </w:tr>
    </w:tbl>
    <w:p w14:paraId="287A8491" w14:textId="77777777" w:rsidR="00AF559E" w:rsidRDefault="00AF559E">
      <w:pPr>
        <w:ind w:leftChars="326" w:left="683"/>
        <w:jc w:val="left"/>
        <w:rPr>
          <w:rFonts w:hAnsi="ＭＳ ゴシック"/>
          <w:sz w:val="24"/>
          <w:szCs w:val="24"/>
        </w:rPr>
      </w:pPr>
    </w:p>
    <w:tbl>
      <w:tblPr>
        <w:tblW w:w="95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AF559E" w14:paraId="2281982B" w14:textId="77777777" w:rsidTr="008470A7">
        <w:trPr>
          <w:trHeight w:val="60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C6FB6" w14:textId="77777777" w:rsidR="00AF559E" w:rsidRPr="008470A7" w:rsidRDefault="00AF559E">
            <w:pPr>
              <w:spacing w:line="400" w:lineRule="exact"/>
              <w:ind w:left="249" w:hangingChars="119" w:hanging="249"/>
              <w:jc w:val="left"/>
              <w:rPr>
                <w:rFonts w:eastAsia="ＭＳ ゴシック" w:hAnsi="ＭＳ ゴシック"/>
              </w:rPr>
            </w:pPr>
            <w:r w:rsidRPr="008470A7">
              <w:rPr>
                <w:rFonts w:eastAsia="ＭＳ ゴシック" w:hAnsi="ＭＳ ゴシック" w:hint="eastAsia"/>
              </w:rPr>
              <w:t>１　職歴</w:t>
            </w:r>
          </w:p>
          <w:p w14:paraId="4C968C6E" w14:textId="77777777" w:rsidR="00AF559E" w:rsidRDefault="00AF559E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</w:t>
            </w:r>
          </w:p>
          <w:p w14:paraId="469646C8" w14:textId="77777777" w:rsidR="00AF559E" w:rsidRDefault="00AF559E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　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14:paraId="0E2632F0" w14:textId="77777777" w:rsidR="00AF559E" w:rsidRDefault="00AF559E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  　　　　　　　　　　　　　　　　　　　　　　　　　　　　　　　　　　　</w:t>
            </w:r>
          </w:p>
          <w:p w14:paraId="6A7CD137" w14:textId="77777777" w:rsidR="00AF559E" w:rsidRDefault="00AF559E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</w:t>
            </w:r>
          </w:p>
          <w:p w14:paraId="51731561" w14:textId="77777777" w:rsidR="00AF559E" w:rsidRDefault="00AF559E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</w:t>
            </w:r>
          </w:p>
          <w:p w14:paraId="47080161" w14:textId="77777777" w:rsidR="00083ABC" w:rsidRDefault="00083ABC" w:rsidP="00083ABC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1357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</w:t>
            </w:r>
          </w:p>
          <w:p w14:paraId="1929C999" w14:textId="77777777" w:rsidR="00613574" w:rsidRDefault="00083ABC" w:rsidP="00613574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13574">
              <w:rPr>
                <w:rFonts w:ascii="ＭＳ 明朝" w:hAnsi="ＭＳ 明朝" w:hint="eastAsia"/>
              </w:rPr>
              <w:t xml:space="preserve">　</w:t>
            </w:r>
            <w:r w:rsidR="00613574">
              <w:rPr>
                <w:rFonts w:ascii="ＭＳ 明朝" w:hAnsi="ＭＳ 明朝" w:hint="eastAsia"/>
                <w:u w:val="dotted"/>
              </w:rPr>
              <w:t xml:space="preserve">   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 w:rsidR="00613574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</w:t>
            </w:r>
          </w:p>
          <w:p w14:paraId="7327A083" w14:textId="77777777" w:rsidR="00AF559E" w:rsidRDefault="00613574">
            <w:pPr>
              <w:spacing w:line="400" w:lineRule="exact"/>
              <w:jc w:val="left"/>
              <w:rPr>
                <w:rFonts w:hAnsi="ＭＳ ゴシック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2552F">
              <w:rPr>
                <w:rFonts w:ascii="ＭＳ 明朝" w:hAnsi="ＭＳ 明朝" w:hint="eastAsia"/>
                <w:u w:val="dotted"/>
              </w:rPr>
              <w:t xml:space="preserve">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 </w:t>
            </w:r>
            <w:r w:rsidR="0052552F">
              <w:rPr>
                <w:rFonts w:hAnsi="ＭＳ ゴシック" w:hint="eastAsia"/>
                <w:u w:val="dotted"/>
              </w:rPr>
              <w:t xml:space="preserve">基準日における水産業従事期間　　　年　　　月　</w:t>
            </w:r>
          </w:p>
          <w:p w14:paraId="5245A8B1" w14:textId="77777777" w:rsidR="00613574" w:rsidRDefault="00613574">
            <w:pPr>
              <w:spacing w:line="400" w:lineRule="exact"/>
              <w:jc w:val="left"/>
              <w:rPr>
                <w:rFonts w:hAnsi="ＭＳ ゴシック"/>
              </w:rPr>
            </w:pPr>
          </w:p>
          <w:p w14:paraId="556565BE" w14:textId="77777777" w:rsidR="00253618" w:rsidRPr="008470A7" w:rsidRDefault="00083ABC" w:rsidP="00253618">
            <w:pPr>
              <w:spacing w:line="400" w:lineRule="exact"/>
              <w:jc w:val="left"/>
              <w:rPr>
                <w:rFonts w:eastAsia="ＭＳ ゴシック" w:hAnsi="ＭＳ ゴシック"/>
              </w:rPr>
            </w:pPr>
            <w:r w:rsidRPr="008470A7">
              <w:rPr>
                <w:rFonts w:eastAsia="ＭＳ ゴシック" w:hAnsi="ＭＳ ゴシック" w:hint="eastAsia"/>
              </w:rPr>
              <w:t xml:space="preserve">２　</w:t>
            </w:r>
            <w:r w:rsidR="00253618" w:rsidRPr="008470A7">
              <w:rPr>
                <w:rFonts w:eastAsia="ＭＳ ゴシック" w:hAnsi="ＭＳ ゴシック" w:hint="eastAsia"/>
              </w:rPr>
              <w:t>現在、経営又は従事している経営体の概要</w:t>
            </w:r>
            <w:r w:rsidR="00F50EAE" w:rsidRPr="008470A7">
              <w:rPr>
                <w:rFonts w:eastAsia="ＭＳ ゴシック" w:hAnsi="ＭＳ ゴシック" w:hint="eastAsia"/>
              </w:rPr>
              <w:t>（</w:t>
            </w:r>
            <w:r w:rsidR="00466CF4" w:rsidRPr="008470A7">
              <w:rPr>
                <w:rFonts w:eastAsia="ＭＳ ゴシック" w:hAnsi="ＭＳ ゴシック" w:hint="eastAsia"/>
              </w:rPr>
              <w:t>名称、経営</w:t>
            </w:r>
            <w:r w:rsidR="00F50EAE" w:rsidRPr="008470A7">
              <w:rPr>
                <w:rFonts w:eastAsia="ＭＳ ゴシック" w:hAnsi="ＭＳ ゴシック" w:hint="eastAsia"/>
              </w:rPr>
              <w:t>規模</w:t>
            </w:r>
            <w:r w:rsidR="00466CF4" w:rsidRPr="008470A7">
              <w:rPr>
                <w:rFonts w:eastAsia="ＭＳ ゴシック" w:hAnsi="ＭＳ ゴシック" w:hint="eastAsia"/>
              </w:rPr>
              <w:t>、</w:t>
            </w:r>
            <w:r w:rsidR="00990172" w:rsidRPr="008470A7">
              <w:rPr>
                <w:rFonts w:eastAsia="ＭＳ ゴシック" w:hAnsi="ＭＳ ゴシック" w:hint="eastAsia"/>
              </w:rPr>
              <w:t>所有</w:t>
            </w:r>
            <w:r w:rsidR="00466CF4" w:rsidRPr="008470A7">
              <w:rPr>
                <w:rFonts w:eastAsia="ＭＳ ゴシック" w:hAnsi="ＭＳ ゴシック" w:hint="eastAsia"/>
              </w:rPr>
              <w:t>施設</w:t>
            </w:r>
            <w:r w:rsidR="00F50EAE" w:rsidRPr="008470A7">
              <w:rPr>
                <w:rFonts w:eastAsia="ＭＳ ゴシック" w:hAnsi="ＭＳ ゴシック" w:hint="eastAsia"/>
              </w:rPr>
              <w:t>等）</w:t>
            </w:r>
          </w:p>
          <w:p w14:paraId="2DFD02E4" w14:textId="77777777" w:rsidR="00083ABC" w:rsidRDefault="00083ABC" w:rsidP="008470A7">
            <w:pPr>
              <w:spacing w:line="400" w:lineRule="exact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  　　　　　　　　　　　　　　　　　　　　　　　　　　　　　　　　　　　</w:t>
            </w:r>
          </w:p>
          <w:p w14:paraId="5E64A8A3" w14:textId="77777777" w:rsidR="00613574" w:rsidRDefault="00613574" w:rsidP="00613574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14:paraId="56A65DD0" w14:textId="77777777" w:rsidR="00253618" w:rsidRDefault="00253618" w:rsidP="00253618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</w:p>
          <w:p w14:paraId="4769E448" w14:textId="77777777" w:rsidR="00253618" w:rsidRDefault="00253618" w:rsidP="00253618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</w:t>
            </w:r>
          </w:p>
          <w:p w14:paraId="44677154" w14:textId="77777777" w:rsidR="00613574" w:rsidRDefault="00253618" w:rsidP="00253618">
            <w:pPr>
              <w:spacing w:line="4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  <w:p w14:paraId="4F736ED1" w14:textId="77777777" w:rsidR="0052552F" w:rsidRDefault="0052552F">
            <w:pPr>
              <w:spacing w:line="400" w:lineRule="exact"/>
              <w:ind w:firstLineChars="173" w:firstLine="362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  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</w:t>
            </w:r>
          </w:p>
          <w:p w14:paraId="1A6F36D3" w14:textId="77777777" w:rsidR="0052552F" w:rsidRDefault="0052552F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</w:t>
            </w:r>
          </w:p>
          <w:p w14:paraId="3796E989" w14:textId="77777777" w:rsidR="0052552F" w:rsidRDefault="0052552F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</w:t>
            </w:r>
          </w:p>
          <w:p w14:paraId="3389FF0B" w14:textId="77777777" w:rsidR="0052552F" w:rsidRDefault="0052552F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</w:t>
            </w:r>
          </w:p>
          <w:p w14:paraId="500A0D68" w14:textId="77777777" w:rsidR="00613574" w:rsidRDefault="0052552F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　　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</w:t>
            </w:r>
          </w:p>
          <w:p w14:paraId="2CB12267" w14:textId="77777777" w:rsidR="0052552F" w:rsidRDefault="0052552F">
            <w:pPr>
              <w:spacing w:line="400" w:lineRule="exact"/>
              <w:ind w:left="249" w:hangingChars="119" w:hanging="249"/>
              <w:jc w:val="left"/>
              <w:rPr>
                <w:rFonts w:ascii="ＭＳ 明朝" w:hAnsi="ＭＳ 明朝"/>
              </w:rPr>
            </w:pPr>
          </w:p>
        </w:tc>
      </w:tr>
      <w:tr w:rsidR="00AF559E" w14:paraId="7E602E01" w14:textId="77777777" w:rsidTr="008470A7">
        <w:trPr>
          <w:trHeight w:val="13993"/>
        </w:trPr>
        <w:tc>
          <w:tcPr>
            <w:tcW w:w="9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77FC9" w14:textId="77777777" w:rsidR="008470A7" w:rsidRDefault="0052552F" w:rsidP="008470A7">
            <w:pPr>
              <w:spacing w:line="400" w:lineRule="exact"/>
              <w:ind w:left="362" w:hangingChars="173" w:hanging="362"/>
              <w:rPr>
                <w:rFonts w:eastAsia="ＭＳ ゴシック" w:hAnsi="ＭＳ ゴシック"/>
              </w:rPr>
            </w:pPr>
            <w:r w:rsidRPr="008470A7">
              <w:rPr>
                <w:rFonts w:eastAsia="ＭＳ ゴシック" w:hAnsi="ＭＳ ゴシック" w:hint="eastAsia"/>
              </w:rPr>
              <w:lastRenderedPageBreak/>
              <w:t>３</w:t>
            </w:r>
            <w:r w:rsidR="00083ABC" w:rsidRPr="008470A7">
              <w:rPr>
                <w:rFonts w:eastAsia="ＭＳ ゴシック" w:hAnsi="ＭＳ ゴシック" w:hint="eastAsia"/>
              </w:rPr>
              <w:t xml:space="preserve">　水産</w:t>
            </w:r>
            <w:r w:rsidR="00AF559E" w:rsidRPr="008470A7">
              <w:rPr>
                <w:rFonts w:eastAsia="ＭＳ ゴシック" w:hAnsi="ＭＳ ゴシック" w:hint="eastAsia"/>
              </w:rPr>
              <w:t>業に関する活動状況</w:t>
            </w:r>
          </w:p>
          <w:p w14:paraId="7AAE3DDF" w14:textId="77777777" w:rsidR="00253618" w:rsidRPr="008470A7" w:rsidRDefault="008470A7" w:rsidP="008470A7">
            <w:pPr>
              <w:spacing w:line="400" w:lineRule="exact"/>
              <w:ind w:left="362" w:hangingChars="173" w:hanging="362"/>
              <w:rPr>
                <w:rFonts w:ascii="ＭＳ Ｐゴシック" w:eastAsia="ＭＳ ゴシック" w:hAnsi="ＭＳ Ｐゴシック"/>
              </w:rPr>
            </w:pPr>
            <w:r w:rsidRPr="008470A7">
              <w:rPr>
                <w:rFonts w:ascii="ＭＳ Ｐゴシック" w:eastAsia="ＭＳ ゴシック" w:hAnsi="ＭＳ Ｐゴシック" w:hint="eastAsia"/>
              </w:rPr>
              <w:t xml:space="preserve">　</w:t>
            </w:r>
            <w:r w:rsidRPr="008470A7">
              <w:rPr>
                <w:rFonts w:ascii="ＭＳ Ｐゴシック" w:eastAsia="ＭＳ ゴシック" w:hAnsi="ＭＳ Ｐゴシック" w:hint="eastAsia"/>
              </w:rPr>
              <w:t>(1)</w:t>
            </w:r>
            <w:r w:rsidRPr="008470A7">
              <w:rPr>
                <w:rFonts w:ascii="ＭＳ Ｐゴシック" w:eastAsia="ＭＳ ゴシック" w:hAnsi="ＭＳ Ｐゴシック" w:hint="eastAsia"/>
              </w:rPr>
              <w:t xml:space="preserve">　</w:t>
            </w:r>
            <w:r w:rsidR="0052552F" w:rsidRPr="008470A7">
              <w:rPr>
                <w:rFonts w:ascii="ＭＳ Ｐゴシック" w:eastAsia="ＭＳ ゴシック" w:hAnsi="ＭＳ Ｐゴシック" w:hint="eastAsia"/>
              </w:rPr>
              <w:t>これまでの取組みと成果</w:t>
            </w:r>
          </w:p>
          <w:p w14:paraId="09889DE2" w14:textId="77777777" w:rsidR="00253618" w:rsidRDefault="00253618" w:rsidP="00BD3294">
            <w:pPr>
              <w:spacing w:line="400" w:lineRule="exact"/>
              <w:ind w:left="249" w:hangingChars="119" w:hanging="249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14:paraId="591DA2F8" w14:textId="77777777" w:rsidR="00AF559E" w:rsidRDefault="00253618" w:rsidP="00BD3294">
            <w:pPr>
              <w:spacing w:line="400" w:lineRule="exact"/>
              <w:ind w:left="362" w:rightChars="-43" w:right="-90" w:hangingChars="173" w:hanging="362"/>
              <w:rPr>
                <w:rFonts w:hAnsi="ＭＳ ゴシック"/>
                <w:w w:val="97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   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</w:t>
            </w:r>
          </w:p>
          <w:p w14:paraId="6101E2F4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</w:p>
          <w:p w14:paraId="206C82D5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</w:t>
            </w:r>
          </w:p>
          <w:p w14:paraId="7DE3F732" w14:textId="77777777" w:rsidR="00AF559E" w:rsidRDefault="00AF559E" w:rsidP="00BD3294">
            <w:pPr>
              <w:spacing w:line="400" w:lineRule="exact"/>
              <w:ind w:left="362" w:hangingChars="173" w:hanging="3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  <w:p w14:paraId="2D8F46DB" w14:textId="77777777" w:rsidR="00AF559E" w:rsidRDefault="00AF559E" w:rsidP="00BD3294">
            <w:pPr>
              <w:spacing w:line="400" w:lineRule="exact"/>
              <w:ind w:left="362" w:hangingChars="173" w:hanging="3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</w:t>
            </w:r>
          </w:p>
          <w:p w14:paraId="6C9E059D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</w:t>
            </w:r>
          </w:p>
          <w:p w14:paraId="054A51DF" w14:textId="77777777" w:rsidR="00AF559E" w:rsidRDefault="00AF559E" w:rsidP="00BD3294">
            <w:pPr>
              <w:spacing w:line="400" w:lineRule="exact"/>
              <w:ind w:left="362" w:hangingChars="173" w:hanging="3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</w:t>
            </w:r>
          </w:p>
          <w:p w14:paraId="0F3398FA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14:paraId="498074CE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</w:t>
            </w:r>
          </w:p>
          <w:p w14:paraId="600DCF56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</w:t>
            </w:r>
          </w:p>
          <w:p w14:paraId="0CD8018B" w14:textId="77777777" w:rsidR="00AF559E" w:rsidRDefault="00AF559E" w:rsidP="00BD3294">
            <w:pPr>
              <w:spacing w:line="400" w:lineRule="exact"/>
              <w:ind w:left="362" w:hangingChars="173" w:hanging="3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</w:t>
            </w:r>
          </w:p>
          <w:p w14:paraId="55BFE92B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</w:t>
            </w:r>
          </w:p>
          <w:p w14:paraId="3E60EEE3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</w:t>
            </w:r>
          </w:p>
          <w:p w14:paraId="27B95342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</w:t>
            </w:r>
          </w:p>
          <w:p w14:paraId="0BBBC7D2" w14:textId="77777777" w:rsidR="00AF559E" w:rsidRDefault="00AF559E" w:rsidP="00BD3294">
            <w:pPr>
              <w:spacing w:line="300" w:lineRule="exact"/>
              <w:rPr>
                <w:rFonts w:ascii="ＭＳ 明朝" w:hAnsi="ＭＳ 明朝"/>
                <w:u w:val="dotted"/>
              </w:rPr>
            </w:pPr>
          </w:p>
          <w:p w14:paraId="3DED89A6" w14:textId="77777777" w:rsidR="00AF559E" w:rsidRPr="008470A7" w:rsidRDefault="008470A7" w:rsidP="00BD3294">
            <w:pPr>
              <w:spacing w:line="400" w:lineRule="exact"/>
              <w:rPr>
                <w:rFonts w:ascii="ＭＳ Ｐゴシック" w:eastAsia="ＭＳ ゴシック" w:hAnsi="ＭＳ Ｐゴシック"/>
              </w:rPr>
            </w:pPr>
            <w:r>
              <w:rPr>
                <w:rFonts w:ascii="ＭＳ Ｐゴシック" w:eastAsia="ＭＳ ゴシック" w:hAnsi="ＭＳ Ｐゴシック" w:hint="eastAsia"/>
              </w:rPr>
              <w:t xml:space="preserve">　</w:t>
            </w:r>
            <w:r w:rsidR="00AF559E" w:rsidRPr="008470A7">
              <w:rPr>
                <w:rFonts w:ascii="ＭＳ Ｐゴシック" w:eastAsia="ＭＳ ゴシック" w:hAnsi="ＭＳ Ｐゴシック" w:hint="eastAsia"/>
              </w:rPr>
              <w:t xml:space="preserve"> </w:t>
            </w:r>
            <w:r w:rsidR="00BD3294" w:rsidRPr="008470A7">
              <w:rPr>
                <w:rFonts w:ascii="ＭＳ Ｐゴシック" w:eastAsia="ＭＳ ゴシック" w:hAnsi="ＭＳ Ｐゴシック" w:hint="eastAsia"/>
              </w:rPr>
              <w:t>(2</w:t>
            </w:r>
            <w:r w:rsidR="00AF559E" w:rsidRPr="008470A7">
              <w:rPr>
                <w:rFonts w:ascii="ＭＳ Ｐゴシック" w:eastAsia="ＭＳ ゴシック" w:hAnsi="ＭＳ Ｐゴシック" w:hint="eastAsia"/>
              </w:rPr>
              <w:t>)</w:t>
            </w:r>
            <w:r w:rsidR="00083ABC" w:rsidRPr="008470A7">
              <w:rPr>
                <w:rFonts w:ascii="ＭＳ Ｐゴシック" w:eastAsia="ＭＳ ゴシック" w:hAnsi="ＭＳ Ｐゴシック" w:hint="eastAsia"/>
              </w:rPr>
              <w:t xml:space="preserve">　水産</w:t>
            </w:r>
            <w:r w:rsidR="00AF559E" w:rsidRPr="008470A7">
              <w:rPr>
                <w:rFonts w:ascii="ＭＳ Ｐゴシック" w:eastAsia="ＭＳ ゴシック" w:hAnsi="ＭＳ Ｐゴシック" w:hint="eastAsia"/>
              </w:rPr>
              <w:t>業に関する将来構想や</w:t>
            </w:r>
            <w:r w:rsidR="002B1B3B" w:rsidRPr="00135DD9">
              <w:rPr>
                <w:rFonts w:ascii="ＭＳ Ｐゴシック" w:eastAsia="ＭＳ ゴシック" w:hAnsi="ＭＳ Ｐゴシック" w:hint="eastAsia"/>
              </w:rPr>
              <w:t>今後のワクワクする取り組みについて</w:t>
            </w:r>
          </w:p>
          <w:p w14:paraId="5CC66E49" w14:textId="77777777" w:rsidR="00AF559E" w:rsidRPr="008470A7" w:rsidRDefault="0052552F" w:rsidP="00BD3294">
            <w:pPr>
              <w:spacing w:line="400" w:lineRule="exact"/>
              <w:rPr>
                <w:rFonts w:hAnsi="ＭＳ ゴシック"/>
                <w:sz w:val="18"/>
                <w:szCs w:val="18"/>
              </w:rPr>
            </w:pPr>
            <w:r w:rsidRPr="008470A7">
              <w:rPr>
                <w:rFonts w:ascii="ＭＳ Ｐゴシック" w:eastAsia="ＭＳ ゴシック" w:hAnsi="ＭＳ Ｐゴシック" w:hint="eastAsia"/>
              </w:rPr>
              <w:t xml:space="preserve">　</w:t>
            </w:r>
            <w:r w:rsidR="008470A7">
              <w:rPr>
                <w:rFonts w:ascii="ＭＳ Ｐゴシック" w:eastAsia="ＭＳ ゴシック" w:hAnsi="ＭＳ Ｐゴシック" w:hint="eastAsia"/>
              </w:rPr>
              <w:t xml:space="preserve">　　</w:t>
            </w:r>
            <w:r w:rsidRPr="008470A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(</w:t>
            </w:r>
            <w:r w:rsidRPr="008470A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注</w:t>
            </w:r>
            <w:r w:rsidRPr="008470A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)</w:t>
            </w:r>
            <w:r w:rsidRPr="008470A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他薦の場合であっても、この項目は候補者本人に記載してもらってください。</w:t>
            </w:r>
            <w:r w:rsidR="00F6301E" w:rsidRPr="008470A7">
              <w:rPr>
                <w:rFonts w:ascii="ＭＳ Ｐゴシック" w:eastAsia="ＭＳ ゴシック" w:hAnsi="ＭＳ Ｐゴシック" w:hint="eastAsia"/>
                <w:sz w:val="18"/>
                <w:szCs w:val="18"/>
              </w:rPr>
              <w:t>（別紙可）</w:t>
            </w:r>
          </w:p>
          <w:p w14:paraId="4381BD36" w14:textId="77777777" w:rsidR="00AF559E" w:rsidRDefault="00AF559E" w:rsidP="00BD3294">
            <w:pPr>
              <w:spacing w:line="400" w:lineRule="exact"/>
              <w:ind w:left="362" w:hangingChars="173" w:hanging="3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14:paraId="6344A086" w14:textId="77777777" w:rsidR="00AF559E" w:rsidRDefault="00AF559E" w:rsidP="00BD3294">
            <w:pPr>
              <w:spacing w:line="400" w:lineRule="exact"/>
              <w:ind w:left="362" w:hangingChars="173" w:hanging="3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14:paraId="5ACF21B3" w14:textId="77777777" w:rsidR="00AF559E" w:rsidRDefault="00AF559E" w:rsidP="00BD3294">
            <w:pPr>
              <w:spacing w:line="400" w:lineRule="exact"/>
              <w:ind w:left="362" w:hangingChars="173" w:hanging="3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</w:p>
          <w:p w14:paraId="574CB4E1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</w:t>
            </w:r>
          </w:p>
          <w:p w14:paraId="34C4084F" w14:textId="77777777" w:rsidR="0052552F" w:rsidRDefault="00AF559E">
            <w:pPr>
              <w:spacing w:line="400" w:lineRule="exact"/>
              <w:ind w:left="362" w:hangingChars="173" w:hanging="3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2552F">
              <w:rPr>
                <w:rFonts w:ascii="ＭＳ 明朝" w:hAnsi="ＭＳ 明朝" w:hint="eastAsia"/>
                <w:u w:val="dotted"/>
              </w:rPr>
              <w:t xml:space="preserve">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 w:rsidR="0052552F"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  <w:p w14:paraId="5F7FA01B" w14:textId="77777777" w:rsidR="0052552F" w:rsidRDefault="0052552F">
            <w:pPr>
              <w:spacing w:line="400" w:lineRule="exact"/>
              <w:ind w:left="362" w:hangingChars="173" w:hanging="3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</w:t>
            </w:r>
          </w:p>
          <w:p w14:paraId="3E2E0ABE" w14:textId="77777777" w:rsidR="0052552F" w:rsidRDefault="0052552F">
            <w:pPr>
              <w:spacing w:line="400" w:lineRule="exact"/>
              <w:ind w:left="362" w:hangingChars="173" w:hanging="3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</w:t>
            </w:r>
          </w:p>
          <w:p w14:paraId="075EFA30" w14:textId="77777777" w:rsidR="00AF559E" w:rsidRDefault="00AF559E">
            <w:pPr>
              <w:spacing w:line="400" w:lineRule="exact"/>
              <w:ind w:firstLineChars="173" w:firstLine="362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</w:t>
            </w:r>
          </w:p>
          <w:p w14:paraId="61B0AAC6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</w:rPr>
            </w:pPr>
          </w:p>
          <w:p w14:paraId="519455A1" w14:textId="77777777" w:rsidR="00AF559E" w:rsidRPr="008470A7" w:rsidRDefault="0052552F">
            <w:pPr>
              <w:spacing w:line="400" w:lineRule="exact"/>
              <w:rPr>
                <w:rFonts w:eastAsia="ＭＳ ゴシック" w:hAnsi="ＭＳ ゴシック"/>
              </w:rPr>
            </w:pPr>
            <w:r w:rsidRPr="008470A7">
              <w:rPr>
                <w:rFonts w:eastAsia="ＭＳ ゴシック" w:hAnsi="ＭＳ ゴシック" w:hint="eastAsia"/>
              </w:rPr>
              <w:t>４</w:t>
            </w:r>
            <w:r w:rsidR="00083ABC" w:rsidRPr="008470A7">
              <w:rPr>
                <w:rFonts w:eastAsia="ＭＳ ゴシック" w:hAnsi="ＭＳ ゴシック" w:hint="eastAsia"/>
              </w:rPr>
              <w:t xml:space="preserve">　</w:t>
            </w:r>
            <w:r w:rsidRPr="008470A7">
              <w:rPr>
                <w:rFonts w:eastAsia="ＭＳ ゴシック" w:hAnsi="ＭＳ ゴシック" w:hint="eastAsia"/>
              </w:rPr>
              <w:t>地域社会への貢献活動等（水産業を通じての地域との関わり等を記載ください。）</w:t>
            </w:r>
          </w:p>
          <w:p w14:paraId="42A5EA50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14:paraId="721ADD52" w14:textId="77777777" w:rsidR="00AF559E" w:rsidRDefault="00AF559E" w:rsidP="00BD3294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</w:t>
            </w:r>
          </w:p>
          <w:p w14:paraId="0BA97FF7" w14:textId="77777777" w:rsidR="00253618" w:rsidRDefault="00AF559E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2552F">
              <w:rPr>
                <w:rFonts w:ascii="ＭＳ 明朝" w:hAnsi="ＭＳ 明朝" w:hint="eastAsia"/>
                <w:u w:val="dotted"/>
              </w:rPr>
              <w:t xml:space="preserve">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 w:rsidR="0052552F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</w:t>
            </w:r>
          </w:p>
          <w:p w14:paraId="009ECCE0" w14:textId="77777777" w:rsidR="0052552F" w:rsidRDefault="0052552F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</w:t>
            </w:r>
          </w:p>
          <w:p w14:paraId="67264BF2" w14:textId="77777777" w:rsidR="0052552F" w:rsidRDefault="0052552F">
            <w:pPr>
              <w:spacing w:line="400" w:lineRule="exact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</w:t>
            </w:r>
            <w:r w:rsidR="008470A7">
              <w:rPr>
                <w:rFonts w:ascii="ＭＳ 明朝" w:hAnsi="ＭＳ 明朝" w:hint="eastAsia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</w:t>
            </w:r>
          </w:p>
          <w:p w14:paraId="433C60F3" w14:textId="77777777" w:rsidR="009F26AE" w:rsidRDefault="009F26AE" w:rsidP="00BD3294">
            <w:pPr>
              <w:spacing w:line="400" w:lineRule="exact"/>
              <w:rPr>
                <w:rFonts w:ascii="ＭＳ 明朝" w:hAnsi="ＭＳ 明朝"/>
              </w:rPr>
            </w:pPr>
          </w:p>
        </w:tc>
      </w:tr>
    </w:tbl>
    <w:p w14:paraId="4AD1D380" w14:textId="77777777" w:rsidR="00AF559E" w:rsidRPr="008470A7" w:rsidRDefault="0052552F" w:rsidP="008470A7">
      <w:pPr>
        <w:spacing w:line="300" w:lineRule="exact"/>
        <w:ind w:left="249" w:hangingChars="125" w:hanging="249"/>
        <w:rPr>
          <w:sz w:val="20"/>
          <w:szCs w:val="20"/>
        </w:rPr>
      </w:pPr>
      <w:r w:rsidRPr="008470A7">
        <w:rPr>
          <w:rFonts w:hAnsi="ＭＳ ゴシック" w:hint="eastAsia"/>
          <w:sz w:val="20"/>
          <w:szCs w:val="20"/>
        </w:rPr>
        <w:t>※　活動発表資料、新聞記事</w:t>
      </w:r>
      <w:r w:rsidR="0062535E" w:rsidRPr="008470A7">
        <w:rPr>
          <w:rFonts w:hAnsi="ＭＳ ゴシック" w:hint="eastAsia"/>
          <w:sz w:val="20"/>
          <w:szCs w:val="20"/>
        </w:rPr>
        <w:t>、ＨＰ掲載記事、活動状況を撮影した写真</w:t>
      </w:r>
      <w:r w:rsidRPr="008470A7">
        <w:rPr>
          <w:rFonts w:hAnsi="ＭＳ ゴシック" w:hint="eastAsia"/>
          <w:sz w:val="20"/>
          <w:szCs w:val="20"/>
        </w:rPr>
        <w:t>等、参考となる資料があれば、添付してください。</w:t>
      </w:r>
    </w:p>
    <w:sectPr w:rsidR="00AF559E" w:rsidRPr="008470A7" w:rsidSect="006122B2">
      <w:headerReference w:type="first" r:id="rId7"/>
      <w:pgSz w:w="11906" w:h="16838" w:code="9"/>
      <w:pgMar w:top="1134" w:right="1134" w:bottom="567" w:left="1134" w:header="567" w:footer="992" w:gutter="0"/>
      <w:cols w:space="425"/>
      <w:titlePg/>
      <w:docGrid w:type="linesAndChars" w:linePitch="37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8616" w14:textId="77777777" w:rsidR="004C18A2" w:rsidRDefault="004C18A2" w:rsidP="00504324">
      <w:r>
        <w:separator/>
      </w:r>
    </w:p>
  </w:endnote>
  <w:endnote w:type="continuationSeparator" w:id="0">
    <w:p w14:paraId="4ABD5786" w14:textId="77777777" w:rsidR="004C18A2" w:rsidRDefault="004C18A2" w:rsidP="0050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A825" w14:textId="77777777" w:rsidR="004C18A2" w:rsidRDefault="004C18A2" w:rsidP="00504324">
      <w:r>
        <w:separator/>
      </w:r>
    </w:p>
  </w:footnote>
  <w:footnote w:type="continuationSeparator" w:id="0">
    <w:p w14:paraId="2595BDD5" w14:textId="77777777" w:rsidR="004C18A2" w:rsidRDefault="004C18A2" w:rsidP="0050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160F" w14:textId="132E462C" w:rsidR="006122B2" w:rsidRDefault="006122B2" w:rsidP="006122B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6DEA"/>
    <w:multiLevelType w:val="hybridMultilevel"/>
    <w:tmpl w:val="46D6FF4C"/>
    <w:lvl w:ilvl="0" w:tplc="B0F684E8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56A844A8"/>
    <w:multiLevelType w:val="hybridMultilevel"/>
    <w:tmpl w:val="33909866"/>
    <w:lvl w:ilvl="0" w:tplc="78CA6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2629753">
    <w:abstractNumId w:val="0"/>
  </w:num>
  <w:num w:numId="2" w16cid:durableId="51075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24"/>
    <w:rsid w:val="00083ABC"/>
    <w:rsid w:val="0013164D"/>
    <w:rsid w:val="00135DD9"/>
    <w:rsid w:val="00145A99"/>
    <w:rsid w:val="00157315"/>
    <w:rsid w:val="00185514"/>
    <w:rsid w:val="001B796F"/>
    <w:rsid w:val="001C6CED"/>
    <w:rsid w:val="00253618"/>
    <w:rsid w:val="002B1221"/>
    <w:rsid w:val="002B1B3B"/>
    <w:rsid w:val="002B59DE"/>
    <w:rsid w:val="002D3A13"/>
    <w:rsid w:val="00310711"/>
    <w:rsid w:val="003C7FEA"/>
    <w:rsid w:val="004073A2"/>
    <w:rsid w:val="00424B2E"/>
    <w:rsid w:val="004460D6"/>
    <w:rsid w:val="00447459"/>
    <w:rsid w:val="00466CF4"/>
    <w:rsid w:val="004A58F8"/>
    <w:rsid w:val="004C18A2"/>
    <w:rsid w:val="00504324"/>
    <w:rsid w:val="0052552F"/>
    <w:rsid w:val="00544543"/>
    <w:rsid w:val="005F567F"/>
    <w:rsid w:val="006122B2"/>
    <w:rsid w:val="00613574"/>
    <w:rsid w:val="0062535E"/>
    <w:rsid w:val="00693859"/>
    <w:rsid w:val="006D622A"/>
    <w:rsid w:val="00710DEB"/>
    <w:rsid w:val="008470A7"/>
    <w:rsid w:val="00896D9A"/>
    <w:rsid w:val="008B459B"/>
    <w:rsid w:val="008C4B0C"/>
    <w:rsid w:val="00955CBD"/>
    <w:rsid w:val="00990172"/>
    <w:rsid w:val="009924FE"/>
    <w:rsid w:val="009B4BA7"/>
    <w:rsid w:val="009F26AE"/>
    <w:rsid w:val="00A2535A"/>
    <w:rsid w:val="00AE08A7"/>
    <w:rsid w:val="00AF559E"/>
    <w:rsid w:val="00B02E48"/>
    <w:rsid w:val="00B55FFC"/>
    <w:rsid w:val="00BA04A6"/>
    <w:rsid w:val="00BA6274"/>
    <w:rsid w:val="00BA69FB"/>
    <w:rsid w:val="00BC3204"/>
    <w:rsid w:val="00BD3294"/>
    <w:rsid w:val="00BE4844"/>
    <w:rsid w:val="00C357CC"/>
    <w:rsid w:val="00C77AB4"/>
    <w:rsid w:val="00CF1631"/>
    <w:rsid w:val="00D5730C"/>
    <w:rsid w:val="00D7321C"/>
    <w:rsid w:val="00DB2EA3"/>
    <w:rsid w:val="00DE5928"/>
    <w:rsid w:val="00F062B9"/>
    <w:rsid w:val="00F25A62"/>
    <w:rsid w:val="00F50EAE"/>
    <w:rsid w:val="00F57CEB"/>
    <w:rsid w:val="00F6301E"/>
    <w:rsid w:val="00FD72D3"/>
    <w:rsid w:val="00FD7AD6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DB717D"/>
  <w15:chartTrackingRefBased/>
  <w15:docId w15:val="{D62E1372-F35E-46EB-AE99-0BF37C5C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0A7"/>
    <w:pPr>
      <w:widowControl w:val="0"/>
      <w:jc w:val="both"/>
    </w:pPr>
    <w:rPr>
      <w:rFonts w:ascii="ＭＳ Ｐ明朝" w:hAnsi="ＭＳ Ｐ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04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4324"/>
    <w:rPr>
      <w:rFonts w:ascii="ＭＳ ゴシック"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504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4324"/>
    <w:rPr>
      <w:rFonts w:ascii="ＭＳ ゴシック" w:eastAsia="ＭＳ ゴシック"/>
      <w:kern w:val="2"/>
      <w:sz w:val="22"/>
      <w:szCs w:val="22"/>
    </w:rPr>
  </w:style>
  <w:style w:type="paragraph" w:styleId="a9">
    <w:name w:val="Balloon Text"/>
    <w:basedOn w:val="a"/>
    <w:link w:val="aa"/>
    <w:rsid w:val="00C77AB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77A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6786;&#26519;&#27700;&#29987;&#31649;&#29702;&#20418;\Application%20Data\Microsoft\Templates\12&#12509;&#12452;&#12531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12ポイント.dot</Template>
  <TotalTime>0</TotalTime>
  <Pages>2</Pages>
  <Words>406</Words>
  <Characters>2119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元気とやま農林水産奨励賞設置要領（案）</vt:lpstr>
      <vt:lpstr>元気とやま農林水産奨励賞設置要領（案）</vt:lpstr>
    </vt:vector>
  </TitlesOfParts>
  <Company>富山県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元気とやま農林水産奨励賞設置要領（案）</dc:title>
  <dc:subject/>
  <dc:creator>農林水産管理係</dc:creator>
  <cp:keywords/>
  <cp:lastModifiedBy>上田　香</cp:lastModifiedBy>
  <cp:revision>3</cp:revision>
  <cp:lastPrinted>2023-10-05T04:34:00Z</cp:lastPrinted>
  <dcterms:created xsi:type="dcterms:W3CDTF">2023-10-23T00:10:00Z</dcterms:created>
  <dcterms:modified xsi:type="dcterms:W3CDTF">2024-10-22T01:52:00Z</dcterms:modified>
</cp:coreProperties>
</file>